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BF149" w14:textId="607283FD" w:rsidR="00D0090C" w:rsidRPr="00AA5BF8" w:rsidRDefault="00D0090C" w:rsidP="0040460D">
      <w:pPr>
        <w:spacing w:before="0"/>
      </w:pPr>
    </w:p>
    <w:sdt>
      <w:sdtPr>
        <w:rPr>
          <w:sz w:val="22"/>
        </w:rPr>
        <w:alias w:val="Vor- und Zuname inkl. Adresse des Lektors / der Lektorin"/>
        <w:tag w:val="Vor- und Zuname inkl. Adresse des Lektors / der Lektorin"/>
        <w:id w:val="-1179427185"/>
        <w:placeholder>
          <w:docPart w:val="CBD46F670685460795166B5FC35DA076"/>
        </w:placeholder>
      </w:sdtPr>
      <w:sdtEndPr/>
      <w:sdtContent>
        <w:sdt>
          <w:sdtPr>
            <w:rPr>
              <w:sz w:val="22"/>
            </w:rPr>
            <w:alias w:val="Vor- und Zuname inkl. Adresse des Praktikanten / der Praktikantin"/>
            <w:tag w:val="Vor- und Zuname inkl. Adresse des Praktikanten / der Praktikantin"/>
            <w:id w:val="-873687128"/>
            <w:placeholder>
              <w:docPart w:val="AC91B7B838524BE08BAFB6DA2412CE6E"/>
            </w:placeholder>
            <w:showingPlcHdr/>
          </w:sdtPr>
          <w:sdtEndPr/>
          <w:sdtContent>
            <w:p w14:paraId="7E06E1AA" w14:textId="77777777" w:rsidR="0040460D" w:rsidRPr="00B265B2" w:rsidRDefault="0040460D" w:rsidP="0040460D">
              <w:pPr>
                <w:spacing w:before="0"/>
                <w:rPr>
                  <w:sz w:val="22"/>
                  <w:lang w:val="de-DE"/>
                </w:rPr>
              </w:pPr>
              <w:r w:rsidRPr="0043376C">
                <w:rPr>
                  <w:rStyle w:val="Platzhaltertext"/>
                </w:rPr>
                <w:t>Klicken Sie hier, um Text einzugeben.</w:t>
              </w:r>
            </w:p>
          </w:sdtContent>
        </w:sdt>
      </w:sdtContent>
    </w:sdt>
    <w:p w14:paraId="690C359C" w14:textId="77777777" w:rsidR="0040460D" w:rsidRPr="000B389D" w:rsidRDefault="0040460D" w:rsidP="0040460D">
      <w:pPr>
        <w:spacing w:before="0"/>
        <w:rPr>
          <w:sz w:val="22"/>
        </w:rPr>
      </w:pPr>
    </w:p>
    <w:p w14:paraId="14718F72" w14:textId="77777777" w:rsidR="0040460D" w:rsidRPr="000B389D" w:rsidRDefault="0040460D" w:rsidP="0040460D">
      <w:pPr>
        <w:pBdr>
          <w:top w:val="single" w:sz="4" w:space="1" w:color="auto"/>
        </w:pBdr>
        <w:spacing w:before="0"/>
        <w:rPr>
          <w:sz w:val="22"/>
        </w:rPr>
      </w:pPr>
    </w:p>
    <w:p w14:paraId="6398BFDC" w14:textId="2FD81E43" w:rsidR="0040460D" w:rsidRDefault="0040460D" w:rsidP="0040460D">
      <w:pPr>
        <w:spacing w:before="0"/>
        <w:rPr>
          <w:sz w:val="22"/>
        </w:rPr>
      </w:pPr>
      <w:r>
        <w:rPr>
          <w:sz w:val="22"/>
        </w:rPr>
        <w:t>OeAD-GmbH</w:t>
      </w:r>
    </w:p>
    <w:p w14:paraId="110DC2B0" w14:textId="013067BB" w:rsidR="00536A88" w:rsidRDefault="00536A88" w:rsidP="0040460D">
      <w:pPr>
        <w:spacing w:before="0"/>
        <w:rPr>
          <w:sz w:val="22"/>
        </w:rPr>
      </w:pPr>
      <w:r>
        <w:rPr>
          <w:sz w:val="22"/>
        </w:rPr>
        <w:t>Agentur für Bildung und Internationalisierung</w:t>
      </w:r>
    </w:p>
    <w:p w14:paraId="760544A5" w14:textId="1EF3DAC7" w:rsidR="0040460D" w:rsidRPr="000B389D" w:rsidRDefault="0040460D" w:rsidP="0040460D">
      <w:pPr>
        <w:spacing w:before="0"/>
        <w:rPr>
          <w:sz w:val="22"/>
        </w:rPr>
      </w:pPr>
      <w:r w:rsidRPr="00357B97">
        <w:rPr>
          <w:b/>
          <w:sz w:val="22"/>
        </w:rPr>
        <w:t>Abteilung Auslandsstandorte und Sprache</w:t>
      </w:r>
      <w:r w:rsidRPr="000B389D">
        <w:rPr>
          <w:sz w:val="22"/>
        </w:rPr>
        <w:br/>
      </w:r>
      <w:r w:rsidR="00C579C5">
        <w:rPr>
          <w:sz w:val="22"/>
        </w:rPr>
        <w:t>Yasmin El-Hariri</w:t>
      </w:r>
      <w:r w:rsidRPr="000B389D">
        <w:rPr>
          <w:sz w:val="22"/>
        </w:rPr>
        <w:br/>
      </w:r>
      <w:r>
        <w:rPr>
          <w:sz w:val="22"/>
        </w:rPr>
        <w:t>Universitätsstraße 5</w:t>
      </w:r>
      <w:r w:rsidRPr="000B389D">
        <w:rPr>
          <w:sz w:val="22"/>
        </w:rPr>
        <w:br/>
        <w:t>A-1010 Wien</w:t>
      </w:r>
    </w:p>
    <w:p w14:paraId="43275318" w14:textId="77777777" w:rsidR="0040460D" w:rsidRPr="000B389D" w:rsidRDefault="0040460D" w:rsidP="0040460D">
      <w:pPr>
        <w:spacing w:before="0"/>
        <w:rPr>
          <w:sz w:val="22"/>
        </w:rPr>
      </w:pPr>
    </w:p>
    <w:p w14:paraId="56ABA1F3" w14:textId="65087C81" w:rsidR="0040460D" w:rsidRPr="000B389D" w:rsidRDefault="003329AF" w:rsidP="0040460D">
      <w:pPr>
        <w:spacing w:before="0"/>
        <w:jc w:val="right"/>
        <w:rPr>
          <w:sz w:val="22"/>
        </w:rPr>
      </w:pPr>
      <w:sdt>
        <w:sdtPr>
          <w:rPr>
            <w:sz w:val="22"/>
          </w:rPr>
          <w:alias w:val="Ort"/>
          <w:tag w:val="Ort"/>
          <w:id w:val="671154184"/>
          <w:placeholder>
            <w:docPart w:val="386A862C08894986BFC1330A339B8BD4"/>
          </w:placeholder>
          <w:temporary/>
          <w:showingPlcHdr/>
        </w:sdtPr>
        <w:sdtEndPr/>
        <w:sdtContent>
          <w:r w:rsidR="00536A88" w:rsidRPr="00536A88">
            <w:rPr>
              <w:color w:val="0083A3" w:themeColor="text2"/>
              <w:sz w:val="22"/>
            </w:rPr>
            <w:t>Klicken Sie hier, um Text einzugeben.</w:t>
          </w:r>
        </w:sdtContent>
      </w:sdt>
      <w:r w:rsidR="0040460D">
        <w:rPr>
          <w:sz w:val="22"/>
        </w:rPr>
        <w:t xml:space="preserve">, </w:t>
      </w:r>
      <w:sdt>
        <w:sdtPr>
          <w:rPr>
            <w:sz w:val="22"/>
          </w:rPr>
          <w:id w:val="-1509817693"/>
          <w:placeholder>
            <w:docPart w:val="AD5E754CEDF04F3F902E5D311F4F05A9"/>
          </w:placeholder>
          <w:showingPlcHdr/>
          <w:date w:fullDate="2017-12-19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40460D" w:rsidRPr="00536A88">
            <w:rPr>
              <w:rStyle w:val="Platzhaltertext"/>
              <w:color w:val="0083A3" w:themeColor="text2"/>
            </w:rPr>
            <w:t>Klicken Sie hier, um ein Datum einzugeben.</w:t>
          </w:r>
        </w:sdtContent>
      </w:sdt>
    </w:p>
    <w:p w14:paraId="1170C624" w14:textId="77777777" w:rsidR="0040460D" w:rsidRDefault="0040460D" w:rsidP="0040460D">
      <w:pPr>
        <w:spacing w:before="0"/>
        <w:jc w:val="right"/>
      </w:pPr>
    </w:p>
    <w:p w14:paraId="2E6E04E8" w14:textId="77777777" w:rsidR="0040460D" w:rsidRPr="00536A88" w:rsidRDefault="0040460D" w:rsidP="0040460D">
      <w:pPr>
        <w:pBdr>
          <w:bottom w:val="single" w:sz="4" w:space="1" w:color="auto"/>
        </w:pBdr>
        <w:spacing w:before="0"/>
        <w:rPr>
          <w:b/>
          <w:color w:val="005E75" w:themeColor="accent2"/>
          <w:sz w:val="28"/>
        </w:rPr>
      </w:pPr>
      <w:r w:rsidRPr="00536A88">
        <w:rPr>
          <w:b/>
          <w:color w:val="005E75" w:themeColor="accent2"/>
          <w:sz w:val="28"/>
        </w:rPr>
        <w:t>Antrag auf Kostenrefundierung</w:t>
      </w:r>
    </w:p>
    <w:p w14:paraId="4DBF0A1A" w14:textId="77777777" w:rsidR="0040460D" w:rsidRDefault="0040460D" w:rsidP="0040460D">
      <w:pPr>
        <w:spacing w:before="0"/>
        <w:rPr>
          <w:b/>
          <w:sz w:val="28"/>
        </w:rPr>
      </w:pPr>
    </w:p>
    <w:p w14:paraId="34F36EC6" w14:textId="77777777" w:rsidR="0040460D" w:rsidRPr="000B389D" w:rsidRDefault="0040460D" w:rsidP="0040460D">
      <w:pPr>
        <w:spacing w:before="0"/>
        <w:rPr>
          <w:sz w:val="22"/>
        </w:rPr>
      </w:pPr>
      <w:r w:rsidRPr="000B389D">
        <w:rPr>
          <w:sz w:val="22"/>
        </w:rPr>
        <w:t xml:space="preserve">Mit dem aktuellen Schreiben ersuche ich um Refundierung der unten angeführten Kosten in Höhe von gesamt </w:t>
      </w:r>
      <w:sdt>
        <w:sdtPr>
          <w:rPr>
            <w:sz w:val="22"/>
          </w:rPr>
          <w:alias w:val="Höhe der Gesamtkosten"/>
          <w:tag w:val="Höhe der Gesamtkosten"/>
          <w:id w:val="-911626162"/>
          <w:placeholder>
            <w:docPart w:val="2EB66FDFEA7645CB9F39375D32A5CABC"/>
          </w:placeholder>
          <w:showingPlcHdr/>
        </w:sdtPr>
        <w:sdtEndPr/>
        <w:sdtContent>
          <w:r w:rsidRPr="000B389D">
            <w:rPr>
              <w:rStyle w:val="Platzhaltertext"/>
              <w:sz w:val="20"/>
            </w:rPr>
            <w:t>Klicken Sie hier, um Text einzugeben.</w:t>
          </w:r>
        </w:sdtContent>
      </w:sdt>
      <w:r w:rsidRPr="000B389D">
        <w:rPr>
          <w:sz w:val="22"/>
        </w:rPr>
        <w:t xml:space="preserve"> auf mein bei Ihnen hinterlegtes Konto.</w:t>
      </w:r>
    </w:p>
    <w:p w14:paraId="79ED67E9" w14:textId="77777777" w:rsidR="0040460D" w:rsidRPr="000B389D" w:rsidRDefault="0040460D" w:rsidP="0040460D">
      <w:pPr>
        <w:spacing w:before="0"/>
        <w:rPr>
          <w:b/>
        </w:rPr>
      </w:pPr>
    </w:p>
    <w:p w14:paraId="23B84883" w14:textId="77777777" w:rsidR="0040460D" w:rsidRPr="000B389D" w:rsidRDefault="0040460D" w:rsidP="00404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before="0" w:line="360" w:lineRule="auto"/>
        <w:ind w:left="142"/>
        <w:rPr>
          <w:b/>
          <w:sz w:val="22"/>
        </w:rPr>
      </w:pPr>
      <w:r w:rsidRPr="000B389D">
        <w:rPr>
          <w:b/>
          <w:sz w:val="22"/>
        </w:rPr>
        <w:t>Beleg 1</w:t>
      </w:r>
    </w:p>
    <w:p w14:paraId="6FC28E99" w14:textId="77777777" w:rsidR="0040460D" w:rsidRPr="000B389D" w:rsidRDefault="003329AF" w:rsidP="00404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before="0" w:line="360" w:lineRule="auto"/>
        <w:ind w:left="142"/>
        <w:rPr>
          <w:b/>
          <w:sz w:val="22"/>
        </w:rPr>
      </w:pPr>
      <w:sdt>
        <w:sdtPr>
          <w:rPr>
            <w:b/>
            <w:sz w:val="22"/>
          </w:rPr>
          <w:alias w:val="Auswahl der Kostenart (Bei &quot;Sonstiges&quot; darunter spezifizieren)"/>
          <w:tag w:val="Auswahl der Kostenart (Bei &quot;Sonstiges&quot; darunter spezifizieren)"/>
          <w:id w:val="2058046862"/>
          <w:placeholder>
            <w:docPart w:val="8217AA0A5B9749E0B39453809C8AB9DD"/>
          </w:placeholder>
          <w:showingPlcHdr/>
          <w:comboBox>
            <w:listItem w:displayText="Reisekosten (An- und Abreise Praktikum)" w:value="Reisekosten (An- und Abreise Praktikum)"/>
            <w:listItem w:displayText="Visumsbezogene Kosten" w:value="Visumsbezogene Kosten"/>
            <w:listItem w:displayText="Impfkosten" w:value="Impfkosten"/>
            <w:listItem w:displayText="Kosten Lektoratstreffen" w:value="Kosten Lektoratstreffen"/>
            <w:listItem w:displayText="Sonstiges" w:value="Sonstiges"/>
          </w:comboBox>
        </w:sdtPr>
        <w:sdtEndPr/>
        <w:sdtContent>
          <w:r w:rsidR="0040460D" w:rsidRPr="0043376C">
            <w:rPr>
              <w:rStyle w:val="Platzhaltertext"/>
            </w:rPr>
            <w:t>Wählen Sie ein Element aus.</w:t>
          </w:r>
        </w:sdtContent>
      </w:sdt>
      <w:r w:rsidR="0040460D" w:rsidRPr="000B389D">
        <w:rPr>
          <w:b/>
          <w:sz w:val="22"/>
        </w:rPr>
        <w:tab/>
      </w:r>
      <w:sdt>
        <w:sdtPr>
          <w:rPr>
            <w:b/>
            <w:sz w:val="22"/>
          </w:rPr>
          <w:id w:val="1133605594"/>
          <w:placeholder>
            <w:docPart w:val="30491CC0790F4A86BE9BE7580CF28AD6"/>
          </w:placeholder>
        </w:sdtPr>
        <w:sdtEndPr/>
        <w:sdtContent>
          <w:sdt>
            <w:sdtPr>
              <w:rPr>
                <w:b/>
                <w:sz w:val="22"/>
              </w:rPr>
              <w:alias w:val="Angabe der Zahlungsart"/>
              <w:tag w:val="Angabe der Zahlungsart"/>
              <w:id w:val="-1188601363"/>
              <w:placeholder>
                <w:docPart w:val="B3C1F1861F0445848E772EDE8CB50015"/>
              </w:placeholder>
              <w:showingPlcHdr/>
              <w:dropDownList>
                <w:listItem w:value="Wählen Sie ein Element aus."/>
                <w:listItem w:displayText="Bankomatkarte" w:value="Bankomatkarte"/>
                <w:listItem w:displayText="Barzahlung" w:value="Barzahlung"/>
                <w:listItem w:displayText="Kreditkarte" w:value="Kreditkarte"/>
              </w:dropDownList>
            </w:sdtPr>
            <w:sdtEndPr/>
            <w:sdtContent>
              <w:r w:rsidR="0040460D" w:rsidRPr="000B389D">
                <w:rPr>
                  <w:rStyle w:val="Platzhaltertext"/>
                  <w:sz w:val="22"/>
                </w:rPr>
                <w:t>Wählen Sie ein Element aus.</w:t>
              </w:r>
            </w:sdtContent>
          </w:sdt>
        </w:sdtContent>
      </w:sdt>
    </w:p>
    <w:p w14:paraId="15E56897" w14:textId="77777777" w:rsidR="0040460D" w:rsidRPr="000B389D" w:rsidRDefault="003329AF" w:rsidP="00404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before="0" w:line="360" w:lineRule="auto"/>
        <w:ind w:left="142"/>
        <w:rPr>
          <w:b/>
          <w:sz w:val="22"/>
        </w:rPr>
      </w:pPr>
      <w:sdt>
        <w:sdtPr>
          <w:rPr>
            <w:b/>
            <w:sz w:val="22"/>
          </w:rPr>
          <w:alias w:val="Spezifizierung für &quot;Sonstiges&quot;"/>
          <w:tag w:val="Spezifizierung für &quot;Sonstiges&quot;"/>
          <w:id w:val="-244729315"/>
          <w:placeholder>
            <w:docPart w:val="E42CE8BB6F3C47FBB0906995AB086257"/>
          </w:placeholder>
          <w:showingPlcHdr/>
        </w:sdtPr>
        <w:sdtEndPr/>
        <w:sdtContent>
          <w:r w:rsidR="0040460D" w:rsidRPr="000B389D">
            <w:rPr>
              <w:rStyle w:val="Platzhaltertext"/>
              <w:sz w:val="22"/>
            </w:rPr>
            <w:t>Klicken Sie hier, um Text einzugeben.</w:t>
          </w:r>
        </w:sdtContent>
      </w:sdt>
      <w:r w:rsidR="0040460D" w:rsidRPr="000B389D">
        <w:rPr>
          <w:b/>
          <w:sz w:val="22"/>
        </w:rPr>
        <w:tab/>
      </w:r>
      <w:sdt>
        <w:sdtPr>
          <w:rPr>
            <w:b/>
            <w:sz w:val="22"/>
          </w:rPr>
          <w:alias w:val="Angefallene Kosten in der Fremdwähung + Währung"/>
          <w:id w:val="-1604636557"/>
          <w:placeholder>
            <w:docPart w:val="932A33FBBAB74A85A0C4294DC87850A5"/>
          </w:placeholder>
          <w:showingPlcHdr/>
        </w:sdtPr>
        <w:sdtEndPr/>
        <w:sdtContent>
          <w:r w:rsidR="0040460D" w:rsidRPr="000B389D">
            <w:rPr>
              <w:rStyle w:val="Platzhaltertext"/>
              <w:sz w:val="22"/>
            </w:rPr>
            <w:t>Klicken Sie hier, um Text einzugeben.</w:t>
          </w:r>
        </w:sdtContent>
      </w:sdt>
    </w:p>
    <w:p w14:paraId="1CEA16A4" w14:textId="77777777" w:rsidR="0040460D" w:rsidRPr="000B389D" w:rsidRDefault="003329AF" w:rsidP="00404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before="0" w:line="360" w:lineRule="auto"/>
        <w:ind w:left="142"/>
        <w:rPr>
          <w:b/>
          <w:sz w:val="22"/>
        </w:rPr>
      </w:pPr>
      <w:sdt>
        <w:sdtPr>
          <w:rPr>
            <w:b/>
            <w:sz w:val="22"/>
          </w:rPr>
          <w:alias w:val="Belegart (zB Boarding Pass, Flugticket...)"/>
          <w:tag w:val="Belegart (zB Boarding Pass, Flugticket...)"/>
          <w:id w:val="-1115596268"/>
          <w:placeholder>
            <w:docPart w:val="30491CC0790F4A86BE9BE7580CF28AD6"/>
          </w:placeholder>
          <w:showingPlcHdr/>
        </w:sdtPr>
        <w:sdtEndPr/>
        <w:sdtContent>
          <w:r w:rsidR="0040460D" w:rsidRPr="000B389D">
            <w:rPr>
              <w:rStyle w:val="Platzhaltertext"/>
              <w:sz w:val="22"/>
            </w:rPr>
            <w:t>Klicken Sie hier, um Text einzugeben.</w:t>
          </w:r>
        </w:sdtContent>
      </w:sdt>
      <w:r w:rsidR="0040460D" w:rsidRPr="000B389D">
        <w:rPr>
          <w:b/>
          <w:sz w:val="22"/>
        </w:rPr>
        <w:tab/>
      </w:r>
      <w:sdt>
        <w:sdtPr>
          <w:rPr>
            <w:b/>
            <w:sz w:val="22"/>
          </w:rPr>
          <w:alias w:val="Betrag in Euro laut OANDA + Datum der Währungskonversion"/>
          <w:tag w:val="Betrag in Euro laut OANDA + Datum der Währungskonversion"/>
          <w:id w:val="-1587377010"/>
          <w:placeholder>
            <w:docPart w:val="1C862155775C43D0A6D9D9947E10A1F1"/>
          </w:placeholder>
          <w:showingPlcHdr/>
        </w:sdtPr>
        <w:sdtEndPr/>
        <w:sdtContent>
          <w:r w:rsidR="0040460D" w:rsidRPr="000B389D">
            <w:rPr>
              <w:rStyle w:val="Platzhaltertext"/>
              <w:sz w:val="22"/>
            </w:rPr>
            <w:t>Klicken Sie hier, um Text einzugeben.</w:t>
          </w:r>
        </w:sdtContent>
      </w:sdt>
    </w:p>
    <w:p w14:paraId="1FB4D0CF" w14:textId="366DD9D8" w:rsidR="0040460D" w:rsidRDefault="0040460D" w:rsidP="0040460D">
      <w:pPr>
        <w:tabs>
          <w:tab w:val="left" w:pos="5245"/>
        </w:tabs>
        <w:spacing w:before="0"/>
        <w:rPr>
          <w:b/>
          <w:sz w:val="22"/>
        </w:rPr>
      </w:pPr>
    </w:p>
    <w:p w14:paraId="7494DEF4" w14:textId="632A240C" w:rsidR="003329AF" w:rsidRPr="000B389D" w:rsidRDefault="003329AF" w:rsidP="00332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before="0" w:line="360" w:lineRule="auto"/>
        <w:ind w:left="142"/>
        <w:rPr>
          <w:b/>
          <w:sz w:val="22"/>
        </w:rPr>
      </w:pPr>
      <w:r w:rsidRPr="000B389D">
        <w:rPr>
          <w:b/>
          <w:sz w:val="22"/>
        </w:rPr>
        <w:t xml:space="preserve">Beleg </w:t>
      </w:r>
      <w:r>
        <w:rPr>
          <w:b/>
          <w:sz w:val="22"/>
        </w:rPr>
        <w:t>2</w:t>
      </w:r>
    </w:p>
    <w:p w14:paraId="0E3A3905" w14:textId="77777777" w:rsidR="003329AF" w:rsidRPr="000B389D" w:rsidRDefault="003329AF" w:rsidP="00332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before="0" w:line="360" w:lineRule="auto"/>
        <w:ind w:left="142"/>
        <w:rPr>
          <w:b/>
          <w:sz w:val="22"/>
        </w:rPr>
      </w:pPr>
      <w:sdt>
        <w:sdtPr>
          <w:rPr>
            <w:b/>
            <w:sz w:val="22"/>
          </w:rPr>
          <w:alias w:val="Auswahl der Kostenart (Bei &quot;Sonstiges&quot; darunter spezifizieren)"/>
          <w:tag w:val="Auswahl der Kostenart (Bei &quot;Sonstiges&quot; darunter spezifizieren)"/>
          <w:id w:val="-615824218"/>
          <w:placeholder>
            <w:docPart w:val="D2AC08CFAE1F42CBA315FC4E969058D1"/>
          </w:placeholder>
          <w:showingPlcHdr/>
          <w:comboBox>
            <w:listItem w:displayText="Reisekosten (An- und Abreise Praktikum)" w:value="Reisekosten (An- und Abreise Praktikum)"/>
            <w:listItem w:displayText="Visumsbezogene Kosten" w:value="Visumsbezogene Kosten"/>
            <w:listItem w:displayText="Impfkosten" w:value="Impfkosten"/>
            <w:listItem w:displayText="Kosten Lektoratstreffen" w:value="Kosten Lektoratstreffen"/>
            <w:listItem w:displayText="Sonstiges" w:value="Sonstiges"/>
          </w:comboBox>
        </w:sdtPr>
        <w:sdtContent>
          <w:r w:rsidRPr="0043376C">
            <w:rPr>
              <w:rStyle w:val="Platzhaltertext"/>
            </w:rPr>
            <w:t>Wählen Sie ein Element aus.</w:t>
          </w:r>
        </w:sdtContent>
      </w:sdt>
      <w:r w:rsidRPr="000B389D">
        <w:rPr>
          <w:b/>
          <w:sz w:val="22"/>
        </w:rPr>
        <w:tab/>
      </w:r>
      <w:sdt>
        <w:sdtPr>
          <w:rPr>
            <w:b/>
            <w:sz w:val="22"/>
          </w:rPr>
          <w:id w:val="-178128668"/>
          <w:placeholder>
            <w:docPart w:val="2E106E0D9D094F6FA02D56BA4B48F696"/>
          </w:placeholder>
        </w:sdtPr>
        <w:sdtContent>
          <w:sdt>
            <w:sdtPr>
              <w:rPr>
                <w:b/>
                <w:sz w:val="22"/>
              </w:rPr>
              <w:alias w:val="Angabe der Zahlungsart"/>
              <w:tag w:val="Angabe der Zahlungsart"/>
              <w:id w:val="-1296363059"/>
              <w:placeholder>
                <w:docPart w:val="2C2AC98C04DB40D78F29D238A05906FD"/>
              </w:placeholder>
              <w:showingPlcHdr/>
              <w:dropDownList>
                <w:listItem w:value="Wählen Sie ein Element aus."/>
                <w:listItem w:displayText="Bankomatkarte" w:value="Bankomatkarte"/>
                <w:listItem w:displayText="Barzahlung" w:value="Barzahlung"/>
                <w:listItem w:displayText="Kreditkarte" w:value="Kreditkarte"/>
              </w:dropDownList>
            </w:sdtPr>
            <w:sdtContent>
              <w:r w:rsidRPr="000B389D">
                <w:rPr>
                  <w:rStyle w:val="Platzhaltertext"/>
                  <w:sz w:val="22"/>
                </w:rPr>
                <w:t>Wählen Sie ein Element aus.</w:t>
              </w:r>
            </w:sdtContent>
          </w:sdt>
        </w:sdtContent>
      </w:sdt>
    </w:p>
    <w:p w14:paraId="6AAA2A63" w14:textId="77777777" w:rsidR="003329AF" w:rsidRPr="000B389D" w:rsidRDefault="003329AF" w:rsidP="00332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before="0" w:line="360" w:lineRule="auto"/>
        <w:ind w:left="142"/>
        <w:rPr>
          <w:b/>
          <w:sz w:val="22"/>
        </w:rPr>
      </w:pPr>
      <w:sdt>
        <w:sdtPr>
          <w:rPr>
            <w:b/>
            <w:sz w:val="22"/>
          </w:rPr>
          <w:alias w:val="Spezifizierung für &quot;Sonstiges&quot;"/>
          <w:tag w:val="Spezifizierung für &quot;Sonstiges&quot;"/>
          <w:id w:val="916055665"/>
          <w:placeholder>
            <w:docPart w:val="4B4F4A07C3044551880F10A52B257E00"/>
          </w:placeholder>
          <w:showingPlcHdr/>
        </w:sdtPr>
        <w:sdtContent>
          <w:r w:rsidRPr="000B389D">
            <w:rPr>
              <w:rStyle w:val="Platzhaltertext"/>
              <w:sz w:val="22"/>
            </w:rPr>
            <w:t>Klicken Sie hier, um Text einzugeben.</w:t>
          </w:r>
        </w:sdtContent>
      </w:sdt>
      <w:r w:rsidRPr="000B389D">
        <w:rPr>
          <w:b/>
          <w:sz w:val="22"/>
        </w:rPr>
        <w:tab/>
      </w:r>
      <w:sdt>
        <w:sdtPr>
          <w:rPr>
            <w:b/>
            <w:sz w:val="22"/>
          </w:rPr>
          <w:alias w:val="Angefallene Kosten in der Fremdwähung + Währung"/>
          <w:id w:val="-397201374"/>
          <w:placeholder>
            <w:docPart w:val="7DC243CC0578492CB2D2C719408BE38E"/>
          </w:placeholder>
          <w:showingPlcHdr/>
        </w:sdtPr>
        <w:sdtContent>
          <w:r w:rsidRPr="000B389D">
            <w:rPr>
              <w:rStyle w:val="Platzhaltertext"/>
              <w:sz w:val="22"/>
            </w:rPr>
            <w:t>Klicken Sie hier, um Text einzugeben.</w:t>
          </w:r>
        </w:sdtContent>
      </w:sdt>
    </w:p>
    <w:p w14:paraId="1D29134D" w14:textId="77777777" w:rsidR="003329AF" w:rsidRPr="000B389D" w:rsidRDefault="003329AF" w:rsidP="00332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before="0" w:line="360" w:lineRule="auto"/>
        <w:ind w:left="142"/>
        <w:rPr>
          <w:b/>
          <w:sz w:val="22"/>
        </w:rPr>
      </w:pPr>
      <w:sdt>
        <w:sdtPr>
          <w:rPr>
            <w:b/>
            <w:sz w:val="22"/>
          </w:rPr>
          <w:alias w:val="Belegart (zB Boarding Pass, Flugticket...)"/>
          <w:tag w:val="Belegart (zB Boarding Pass, Flugticket...)"/>
          <w:id w:val="-608354808"/>
          <w:placeholder>
            <w:docPart w:val="2E106E0D9D094F6FA02D56BA4B48F696"/>
          </w:placeholder>
          <w:showingPlcHdr/>
        </w:sdtPr>
        <w:sdtContent>
          <w:r w:rsidRPr="000B389D">
            <w:rPr>
              <w:rStyle w:val="Platzhaltertext"/>
              <w:sz w:val="22"/>
            </w:rPr>
            <w:t>Klicken Sie hier, um Text einzugeben.</w:t>
          </w:r>
        </w:sdtContent>
      </w:sdt>
      <w:r w:rsidRPr="000B389D">
        <w:rPr>
          <w:b/>
          <w:sz w:val="22"/>
        </w:rPr>
        <w:tab/>
      </w:r>
      <w:sdt>
        <w:sdtPr>
          <w:rPr>
            <w:b/>
            <w:sz w:val="22"/>
          </w:rPr>
          <w:alias w:val="Betrag in Euro laut OANDA + Datum der Währungskonversion"/>
          <w:tag w:val="Betrag in Euro laut OANDA + Datum der Währungskonversion"/>
          <w:id w:val="176395042"/>
          <w:placeholder>
            <w:docPart w:val="9FBDC3BEF0594AA195641F35692E24F8"/>
          </w:placeholder>
          <w:showingPlcHdr/>
        </w:sdtPr>
        <w:sdtContent>
          <w:r w:rsidRPr="000B389D">
            <w:rPr>
              <w:rStyle w:val="Platzhaltertext"/>
              <w:sz w:val="22"/>
            </w:rPr>
            <w:t>Klicken Sie hier, um Text einzugeben.</w:t>
          </w:r>
        </w:sdtContent>
      </w:sdt>
    </w:p>
    <w:p w14:paraId="2F4B0FB5" w14:textId="42BDD3D9" w:rsidR="003329AF" w:rsidRDefault="003329AF" w:rsidP="0040460D">
      <w:pPr>
        <w:tabs>
          <w:tab w:val="left" w:pos="5245"/>
        </w:tabs>
        <w:spacing w:before="0"/>
        <w:rPr>
          <w:b/>
          <w:sz w:val="22"/>
        </w:rPr>
      </w:pPr>
    </w:p>
    <w:p w14:paraId="6E8F5A6A" w14:textId="745B3E2A" w:rsidR="003329AF" w:rsidRPr="000B389D" w:rsidRDefault="003329AF" w:rsidP="00332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before="0" w:line="360" w:lineRule="auto"/>
        <w:ind w:left="142"/>
        <w:rPr>
          <w:b/>
          <w:sz w:val="22"/>
        </w:rPr>
      </w:pPr>
      <w:r w:rsidRPr="000B389D">
        <w:rPr>
          <w:b/>
          <w:sz w:val="22"/>
        </w:rPr>
        <w:t xml:space="preserve">Beleg </w:t>
      </w:r>
      <w:r>
        <w:rPr>
          <w:b/>
          <w:sz w:val="22"/>
        </w:rPr>
        <w:t>3</w:t>
      </w:r>
    </w:p>
    <w:p w14:paraId="0C8C7C49" w14:textId="77777777" w:rsidR="003329AF" w:rsidRPr="000B389D" w:rsidRDefault="003329AF" w:rsidP="00332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before="0" w:line="360" w:lineRule="auto"/>
        <w:ind w:left="142"/>
        <w:rPr>
          <w:b/>
          <w:sz w:val="22"/>
        </w:rPr>
      </w:pPr>
      <w:sdt>
        <w:sdtPr>
          <w:rPr>
            <w:b/>
            <w:sz w:val="22"/>
          </w:rPr>
          <w:alias w:val="Auswahl der Kostenart (Bei &quot;Sonstiges&quot; darunter spezifizieren)"/>
          <w:tag w:val="Auswahl der Kostenart (Bei &quot;Sonstiges&quot; darunter spezifizieren)"/>
          <w:id w:val="1647857169"/>
          <w:placeholder>
            <w:docPart w:val="89DD0423D4044062875502B103C25E0D"/>
          </w:placeholder>
          <w:showingPlcHdr/>
          <w:comboBox>
            <w:listItem w:displayText="Reisekosten (An- und Abreise Praktikum)" w:value="Reisekosten (An- und Abreise Praktikum)"/>
            <w:listItem w:displayText="Visumsbezogene Kosten" w:value="Visumsbezogene Kosten"/>
            <w:listItem w:displayText="Impfkosten" w:value="Impfkosten"/>
            <w:listItem w:displayText="Kosten Lektoratstreffen" w:value="Kosten Lektoratstreffen"/>
            <w:listItem w:displayText="Sonstiges" w:value="Sonstiges"/>
          </w:comboBox>
        </w:sdtPr>
        <w:sdtContent>
          <w:r w:rsidRPr="0043376C">
            <w:rPr>
              <w:rStyle w:val="Platzhaltertext"/>
            </w:rPr>
            <w:t>Wählen Sie ein Element aus.</w:t>
          </w:r>
        </w:sdtContent>
      </w:sdt>
      <w:r w:rsidRPr="000B389D">
        <w:rPr>
          <w:b/>
          <w:sz w:val="22"/>
        </w:rPr>
        <w:tab/>
      </w:r>
      <w:sdt>
        <w:sdtPr>
          <w:rPr>
            <w:b/>
            <w:sz w:val="22"/>
          </w:rPr>
          <w:id w:val="871419467"/>
          <w:placeholder>
            <w:docPart w:val="ED7EAA0C7EE6467A8F7149B975E62C03"/>
          </w:placeholder>
        </w:sdtPr>
        <w:sdtContent>
          <w:sdt>
            <w:sdtPr>
              <w:rPr>
                <w:b/>
                <w:sz w:val="22"/>
              </w:rPr>
              <w:alias w:val="Angabe der Zahlungsart"/>
              <w:tag w:val="Angabe der Zahlungsart"/>
              <w:id w:val="1895310100"/>
              <w:placeholder>
                <w:docPart w:val="2FE60F3E5A884222BEFECACEAF8CB58A"/>
              </w:placeholder>
              <w:showingPlcHdr/>
              <w:dropDownList>
                <w:listItem w:value="Wählen Sie ein Element aus."/>
                <w:listItem w:displayText="Bankomatkarte" w:value="Bankomatkarte"/>
                <w:listItem w:displayText="Barzahlung" w:value="Barzahlung"/>
                <w:listItem w:displayText="Kreditkarte" w:value="Kreditkarte"/>
              </w:dropDownList>
            </w:sdtPr>
            <w:sdtContent>
              <w:r w:rsidRPr="000B389D">
                <w:rPr>
                  <w:rStyle w:val="Platzhaltertext"/>
                  <w:sz w:val="22"/>
                </w:rPr>
                <w:t>Wählen Sie ein Element aus.</w:t>
              </w:r>
            </w:sdtContent>
          </w:sdt>
        </w:sdtContent>
      </w:sdt>
    </w:p>
    <w:p w14:paraId="0488C607" w14:textId="77777777" w:rsidR="003329AF" w:rsidRPr="000B389D" w:rsidRDefault="003329AF" w:rsidP="00332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before="0" w:line="360" w:lineRule="auto"/>
        <w:ind w:left="142"/>
        <w:rPr>
          <w:b/>
          <w:sz w:val="22"/>
        </w:rPr>
      </w:pPr>
      <w:sdt>
        <w:sdtPr>
          <w:rPr>
            <w:b/>
            <w:sz w:val="22"/>
          </w:rPr>
          <w:alias w:val="Spezifizierung für &quot;Sonstiges&quot;"/>
          <w:tag w:val="Spezifizierung für &quot;Sonstiges&quot;"/>
          <w:id w:val="221265601"/>
          <w:placeholder>
            <w:docPart w:val="3EFD9E3E732F4695A555C7D4263CF53C"/>
          </w:placeholder>
          <w:showingPlcHdr/>
        </w:sdtPr>
        <w:sdtContent>
          <w:r w:rsidRPr="000B389D">
            <w:rPr>
              <w:rStyle w:val="Platzhaltertext"/>
              <w:sz w:val="22"/>
            </w:rPr>
            <w:t>Klicken Sie hier, um Text einzugeben.</w:t>
          </w:r>
        </w:sdtContent>
      </w:sdt>
      <w:r w:rsidRPr="000B389D">
        <w:rPr>
          <w:b/>
          <w:sz w:val="22"/>
        </w:rPr>
        <w:tab/>
      </w:r>
      <w:sdt>
        <w:sdtPr>
          <w:rPr>
            <w:b/>
            <w:sz w:val="22"/>
          </w:rPr>
          <w:alias w:val="Angefallene Kosten in der Fremdwähung + Währung"/>
          <w:id w:val="-955633341"/>
          <w:placeholder>
            <w:docPart w:val="76329017434F4A1EA3E454A1E07E5EFB"/>
          </w:placeholder>
          <w:showingPlcHdr/>
        </w:sdtPr>
        <w:sdtContent>
          <w:r w:rsidRPr="000B389D">
            <w:rPr>
              <w:rStyle w:val="Platzhaltertext"/>
              <w:sz w:val="22"/>
            </w:rPr>
            <w:t>Klicken Sie hier, um Text einzugeben.</w:t>
          </w:r>
        </w:sdtContent>
      </w:sdt>
    </w:p>
    <w:p w14:paraId="0E21B54A" w14:textId="77777777" w:rsidR="003329AF" w:rsidRPr="000B389D" w:rsidRDefault="003329AF" w:rsidP="00332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before="0" w:line="360" w:lineRule="auto"/>
        <w:ind w:left="142"/>
        <w:rPr>
          <w:b/>
          <w:sz w:val="22"/>
        </w:rPr>
      </w:pPr>
      <w:sdt>
        <w:sdtPr>
          <w:rPr>
            <w:b/>
            <w:sz w:val="22"/>
          </w:rPr>
          <w:alias w:val="Belegart (zB Boarding Pass, Flugticket...)"/>
          <w:tag w:val="Belegart (zB Boarding Pass, Flugticket...)"/>
          <w:id w:val="523753747"/>
          <w:placeholder>
            <w:docPart w:val="ED7EAA0C7EE6467A8F7149B975E62C03"/>
          </w:placeholder>
          <w:showingPlcHdr/>
        </w:sdtPr>
        <w:sdtContent>
          <w:r w:rsidRPr="000B389D">
            <w:rPr>
              <w:rStyle w:val="Platzhaltertext"/>
              <w:sz w:val="22"/>
            </w:rPr>
            <w:t>Klicken Sie hier, um Text einzugeben.</w:t>
          </w:r>
        </w:sdtContent>
      </w:sdt>
      <w:r w:rsidRPr="000B389D">
        <w:rPr>
          <w:b/>
          <w:sz w:val="22"/>
        </w:rPr>
        <w:tab/>
      </w:r>
      <w:sdt>
        <w:sdtPr>
          <w:rPr>
            <w:b/>
            <w:sz w:val="22"/>
          </w:rPr>
          <w:alias w:val="Betrag in Euro laut OANDA + Datum der Währungskonversion"/>
          <w:tag w:val="Betrag in Euro laut OANDA + Datum der Währungskonversion"/>
          <w:id w:val="281774294"/>
          <w:placeholder>
            <w:docPart w:val="8E9C60B745D346E0A67D4BB0E73212C6"/>
          </w:placeholder>
          <w:showingPlcHdr/>
        </w:sdtPr>
        <w:sdtContent>
          <w:r w:rsidRPr="000B389D">
            <w:rPr>
              <w:rStyle w:val="Platzhaltertext"/>
              <w:sz w:val="22"/>
            </w:rPr>
            <w:t>Klicken Sie hier, um Text einzugeben.</w:t>
          </w:r>
        </w:sdtContent>
      </w:sdt>
    </w:p>
    <w:p w14:paraId="07751110" w14:textId="0530A8E4" w:rsidR="003329AF" w:rsidRDefault="003329AF" w:rsidP="003329AF">
      <w:pPr>
        <w:tabs>
          <w:tab w:val="left" w:pos="5245"/>
        </w:tabs>
        <w:spacing w:before="0"/>
        <w:jc w:val="both"/>
        <w:rPr>
          <w:b/>
          <w:sz w:val="22"/>
        </w:rPr>
      </w:pPr>
    </w:p>
    <w:p w14:paraId="3994C652" w14:textId="491C88A5" w:rsidR="003329AF" w:rsidRPr="000B389D" w:rsidRDefault="003329AF" w:rsidP="00332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before="0" w:line="360" w:lineRule="auto"/>
        <w:ind w:left="142"/>
        <w:rPr>
          <w:b/>
          <w:sz w:val="22"/>
        </w:rPr>
      </w:pPr>
      <w:r w:rsidRPr="000B389D">
        <w:rPr>
          <w:b/>
          <w:sz w:val="22"/>
        </w:rPr>
        <w:t xml:space="preserve">Beleg </w:t>
      </w:r>
      <w:r>
        <w:rPr>
          <w:b/>
          <w:sz w:val="22"/>
        </w:rPr>
        <w:t>4</w:t>
      </w:r>
    </w:p>
    <w:p w14:paraId="1B88FDA0" w14:textId="77777777" w:rsidR="003329AF" w:rsidRPr="000B389D" w:rsidRDefault="003329AF" w:rsidP="00332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before="0" w:line="360" w:lineRule="auto"/>
        <w:ind w:left="142"/>
        <w:rPr>
          <w:b/>
          <w:sz w:val="22"/>
        </w:rPr>
      </w:pPr>
      <w:sdt>
        <w:sdtPr>
          <w:rPr>
            <w:b/>
            <w:sz w:val="22"/>
          </w:rPr>
          <w:alias w:val="Auswahl der Kostenart (Bei &quot;Sonstiges&quot; darunter spezifizieren)"/>
          <w:tag w:val="Auswahl der Kostenart (Bei &quot;Sonstiges&quot; darunter spezifizieren)"/>
          <w:id w:val="-1855949323"/>
          <w:placeholder>
            <w:docPart w:val="DA39AC1874A845F09BF71861132E623F"/>
          </w:placeholder>
          <w:showingPlcHdr/>
          <w:comboBox>
            <w:listItem w:displayText="Reisekosten (An- und Abreise Praktikum)" w:value="Reisekosten (An- und Abreise Praktikum)"/>
            <w:listItem w:displayText="Visumsbezogene Kosten" w:value="Visumsbezogene Kosten"/>
            <w:listItem w:displayText="Impfkosten" w:value="Impfkosten"/>
            <w:listItem w:displayText="Kosten Lektoratstreffen" w:value="Kosten Lektoratstreffen"/>
            <w:listItem w:displayText="Sonstiges" w:value="Sonstiges"/>
          </w:comboBox>
        </w:sdtPr>
        <w:sdtContent>
          <w:r w:rsidRPr="0043376C">
            <w:rPr>
              <w:rStyle w:val="Platzhaltertext"/>
            </w:rPr>
            <w:t>Wählen Sie ein Element aus.</w:t>
          </w:r>
        </w:sdtContent>
      </w:sdt>
      <w:r w:rsidRPr="000B389D">
        <w:rPr>
          <w:b/>
          <w:sz w:val="22"/>
        </w:rPr>
        <w:tab/>
      </w:r>
      <w:sdt>
        <w:sdtPr>
          <w:rPr>
            <w:b/>
            <w:sz w:val="22"/>
          </w:rPr>
          <w:id w:val="-2011976457"/>
          <w:placeholder>
            <w:docPart w:val="9B2FCA2A83AD45728892512318714649"/>
          </w:placeholder>
        </w:sdtPr>
        <w:sdtContent>
          <w:sdt>
            <w:sdtPr>
              <w:rPr>
                <w:b/>
                <w:sz w:val="22"/>
              </w:rPr>
              <w:alias w:val="Angabe der Zahlungsart"/>
              <w:tag w:val="Angabe der Zahlungsart"/>
              <w:id w:val="-355580748"/>
              <w:placeholder>
                <w:docPart w:val="AB710F771AE54AE7B44B12FC77C2AA10"/>
              </w:placeholder>
              <w:showingPlcHdr/>
              <w:dropDownList>
                <w:listItem w:value="Wählen Sie ein Element aus."/>
                <w:listItem w:displayText="Bankomatkarte" w:value="Bankomatkarte"/>
                <w:listItem w:displayText="Barzahlung" w:value="Barzahlung"/>
                <w:listItem w:displayText="Kreditkarte" w:value="Kreditkarte"/>
              </w:dropDownList>
            </w:sdtPr>
            <w:sdtContent>
              <w:r w:rsidRPr="000B389D">
                <w:rPr>
                  <w:rStyle w:val="Platzhaltertext"/>
                  <w:sz w:val="22"/>
                </w:rPr>
                <w:t>Wählen Sie ein Element aus.</w:t>
              </w:r>
            </w:sdtContent>
          </w:sdt>
        </w:sdtContent>
      </w:sdt>
    </w:p>
    <w:p w14:paraId="7176A1B0" w14:textId="77777777" w:rsidR="003329AF" w:rsidRPr="000B389D" w:rsidRDefault="003329AF" w:rsidP="00332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before="0" w:line="360" w:lineRule="auto"/>
        <w:ind w:left="142"/>
        <w:rPr>
          <w:b/>
          <w:sz w:val="22"/>
        </w:rPr>
      </w:pPr>
      <w:sdt>
        <w:sdtPr>
          <w:rPr>
            <w:b/>
            <w:sz w:val="22"/>
          </w:rPr>
          <w:alias w:val="Spezifizierung für &quot;Sonstiges&quot;"/>
          <w:tag w:val="Spezifizierung für &quot;Sonstiges&quot;"/>
          <w:id w:val="-192459599"/>
          <w:placeholder>
            <w:docPart w:val="BD9F16592B174BC59256761FBDD39043"/>
          </w:placeholder>
          <w:showingPlcHdr/>
        </w:sdtPr>
        <w:sdtContent>
          <w:r w:rsidRPr="000B389D">
            <w:rPr>
              <w:rStyle w:val="Platzhaltertext"/>
              <w:sz w:val="22"/>
            </w:rPr>
            <w:t>Klicken Sie hier, um Text einzugeben.</w:t>
          </w:r>
        </w:sdtContent>
      </w:sdt>
      <w:r w:rsidRPr="000B389D">
        <w:rPr>
          <w:b/>
          <w:sz w:val="22"/>
        </w:rPr>
        <w:tab/>
      </w:r>
      <w:sdt>
        <w:sdtPr>
          <w:rPr>
            <w:b/>
            <w:sz w:val="22"/>
          </w:rPr>
          <w:alias w:val="Angefallene Kosten in der Fremdwähung + Währung"/>
          <w:id w:val="1908568004"/>
          <w:placeholder>
            <w:docPart w:val="90EC6BA91F374101A75F654CD8443150"/>
          </w:placeholder>
          <w:showingPlcHdr/>
        </w:sdtPr>
        <w:sdtContent>
          <w:r w:rsidRPr="000B389D">
            <w:rPr>
              <w:rStyle w:val="Platzhaltertext"/>
              <w:sz w:val="22"/>
            </w:rPr>
            <w:t>Klicken Sie hier, um Text einzugeben.</w:t>
          </w:r>
        </w:sdtContent>
      </w:sdt>
    </w:p>
    <w:p w14:paraId="6F25D079" w14:textId="77777777" w:rsidR="003329AF" w:rsidRPr="000B389D" w:rsidRDefault="003329AF" w:rsidP="00332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before="0" w:line="360" w:lineRule="auto"/>
        <w:ind w:left="142"/>
        <w:rPr>
          <w:b/>
          <w:sz w:val="22"/>
        </w:rPr>
      </w:pPr>
      <w:sdt>
        <w:sdtPr>
          <w:rPr>
            <w:b/>
            <w:sz w:val="22"/>
          </w:rPr>
          <w:alias w:val="Belegart (zB Boarding Pass, Flugticket...)"/>
          <w:tag w:val="Belegart (zB Boarding Pass, Flugticket...)"/>
          <w:id w:val="-3753804"/>
          <w:placeholder>
            <w:docPart w:val="9B2FCA2A83AD45728892512318714649"/>
          </w:placeholder>
          <w:showingPlcHdr/>
        </w:sdtPr>
        <w:sdtContent>
          <w:r w:rsidRPr="000B389D">
            <w:rPr>
              <w:rStyle w:val="Platzhaltertext"/>
              <w:sz w:val="22"/>
            </w:rPr>
            <w:t>Klicken Sie hier, um Text einzugeben.</w:t>
          </w:r>
        </w:sdtContent>
      </w:sdt>
      <w:r w:rsidRPr="000B389D">
        <w:rPr>
          <w:b/>
          <w:sz w:val="22"/>
        </w:rPr>
        <w:tab/>
      </w:r>
      <w:sdt>
        <w:sdtPr>
          <w:rPr>
            <w:b/>
            <w:sz w:val="22"/>
          </w:rPr>
          <w:alias w:val="Betrag in Euro laut OANDA + Datum der Währungskonversion"/>
          <w:tag w:val="Betrag in Euro laut OANDA + Datum der Währungskonversion"/>
          <w:id w:val="1168910567"/>
          <w:placeholder>
            <w:docPart w:val="8046A7BA4FE849D18A1FA21A7D928916"/>
          </w:placeholder>
          <w:showingPlcHdr/>
        </w:sdtPr>
        <w:sdtContent>
          <w:r w:rsidRPr="000B389D">
            <w:rPr>
              <w:rStyle w:val="Platzhaltertext"/>
              <w:sz w:val="22"/>
            </w:rPr>
            <w:t>Klicken Sie hier, um Text einzugeben.</w:t>
          </w:r>
        </w:sdtContent>
      </w:sdt>
    </w:p>
    <w:p w14:paraId="36CBEF85" w14:textId="065F0857" w:rsidR="003329AF" w:rsidRDefault="003329AF" w:rsidP="003329AF">
      <w:pPr>
        <w:tabs>
          <w:tab w:val="left" w:pos="5245"/>
        </w:tabs>
        <w:spacing w:before="0"/>
        <w:jc w:val="both"/>
        <w:rPr>
          <w:b/>
          <w:sz w:val="22"/>
        </w:rPr>
      </w:pPr>
    </w:p>
    <w:p w14:paraId="4D48037C" w14:textId="7C636E76" w:rsidR="003329AF" w:rsidRPr="000B389D" w:rsidRDefault="003329AF" w:rsidP="00332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before="0" w:line="360" w:lineRule="auto"/>
        <w:ind w:left="142"/>
        <w:rPr>
          <w:b/>
          <w:sz w:val="22"/>
        </w:rPr>
      </w:pPr>
      <w:r w:rsidRPr="000B389D">
        <w:rPr>
          <w:b/>
          <w:sz w:val="22"/>
        </w:rPr>
        <w:t xml:space="preserve">Beleg </w:t>
      </w:r>
      <w:r>
        <w:rPr>
          <w:b/>
          <w:sz w:val="22"/>
        </w:rPr>
        <w:t>5</w:t>
      </w:r>
    </w:p>
    <w:p w14:paraId="5EBA8728" w14:textId="77777777" w:rsidR="003329AF" w:rsidRPr="000B389D" w:rsidRDefault="003329AF" w:rsidP="00332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before="0" w:line="360" w:lineRule="auto"/>
        <w:ind w:left="142"/>
        <w:rPr>
          <w:b/>
          <w:sz w:val="22"/>
        </w:rPr>
      </w:pPr>
      <w:sdt>
        <w:sdtPr>
          <w:rPr>
            <w:b/>
            <w:sz w:val="22"/>
          </w:rPr>
          <w:alias w:val="Auswahl der Kostenart (Bei &quot;Sonstiges&quot; darunter spezifizieren)"/>
          <w:tag w:val="Auswahl der Kostenart (Bei &quot;Sonstiges&quot; darunter spezifizieren)"/>
          <w:id w:val="-814866798"/>
          <w:placeholder>
            <w:docPart w:val="47D29A385DF143F08746E3CD527C9163"/>
          </w:placeholder>
          <w:showingPlcHdr/>
          <w:comboBox>
            <w:listItem w:displayText="Reisekosten (An- und Abreise Praktikum)" w:value="Reisekosten (An- und Abreise Praktikum)"/>
            <w:listItem w:displayText="Visumsbezogene Kosten" w:value="Visumsbezogene Kosten"/>
            <w:listItem w:displayText="Impfkosten" w:value="Impfkosten"/>
            <w:listItem w:displayText="Kosten Lektoratstreffen" w:value="Kosten Lektoratstreffen"/>
            <w:listItem w:displayText="Sonstiges" w:value="Sonstiges"/>
          </w:comboBox>
        </w:sdtPr>
        <w:sdtContent>
          <w:r w:rsidRPr="0043376C">
            <w:rPr>
              <w:rStyle w:val="Platzhaltertext"/>
            </w:rPr>
            <w:t>Wählen Sie ein Element aus.</w:t>
          </w:r>
        </w:sdtContent>
      </w:sdt>
      <w:r w:rsidRPr="000B389D">
        <w:rPr>
          <w:b/>
          <w:sz w:val="22"/>
        </w:rPr>
        <w:tab/>
      </w:r>
      <w:sdt>
        <w:sdtPr>
          <w:rPr>
            <w:b/>
            <w:sz w:val="22"/>
          </w:rPr>
          <w:id w:val="667295352"/>
          <w:placeholder>
            <w:docPart w:val="C0055D43BE9D4CFFB18964E654753B11"/>
          </w:placeholder>
        </w:sdtPr>
        <w:sdtContent>
          <w:sdt>
            <w:sdtPr>
              <w:rPr>
                <w:b/>
                <w:sz w:val="22"/>
              </w:rPr>
              <w:alias w:val="Angabe der Zahlungsart"/>
              <w:tag w:val="Angabe der Zahlungsart"/>
              <w:id w:val="673224913"/>
              <w:placeholder>
                <w:docPart w:val="A794854C7ABC41429FC13A93C8458DEF"/>
              </w:placeholder>
              <w:showingPlcHdr/>
              <w:dropDownList>
                <w:listItem w:value="Wählen Sie ein Element aus."/>
                <w:listItem w:displayText="Bankomatkarte" w:value="Bankomatkarte"/>
                <w:listItem w:displayText="Barzahlung" w:value="Barzahlung"/>
                <w:listItem w:displayText="Kreditkarte" w:value="Kreditkarte"/>
              </w:dropDownList>
            </w:sdtPr>
            <w:sdtContent>
              <w:r w:rsidRPr="000B389D">
                <w:rPr>
                  <w:rStyle w:val="Platzhaltertext"/>
                  <w:sz w:val="22"/>
                </w:rPr>
                <w:t>Wählen Sie ein Element aus.</w:t>
              </w:r>
            </w:sdtContent>
          </w:sdt>
        </w:sdtContent>
      </w:sdt>
    </w:p>
    <w:p w14:paraId="34E004F0" w14:textId="77777777" w:rsidR="003329AF" w:rsidRPr="000B389D" w:rsidRDefault="003329AF" w:rsidP="00332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before="0" w:line="360" w:lineRule="auto"/>
        <w:ind w:left="142"/>
        <w:rPr>
          <w:b/>
          <w:sz w:val="22"/>
        </w:rPr>
      </w:pPr>
      <w:sdt>
        <w:sdtPr>
          <w:rPr>
            <w:b/>
            <w:sz w:val="22"/>
          </w:rPr>
          <w:alias w:val="Spezifizierung für &quot;Sonstiges&quot;"/>
          <w:tag w:val="Spezifizierung für &quot;Sonstiges&quot;"/>
          <w:id w:val="-423030371"/>
          <w:placeholder>
            <w:docPart w:val="3AC9832FFF2E4644B6D0A68ED5140926"/>
          </w:placeholder>
          <w:showingPlcHdr/>
        </w:sdtPr>
        <w:sdtContent>
          <w:r w:rsidRPr="000B389D">
            <w:rPr>
              <w:rStyle w:val="Platzhaltertext"/>
              <w:sz w:val="22"/>
            </w:rPr>
            <w:t>Klicken Sie hier, um Text einzugeben.</w:t>
          </w:r>
        </w:sdtContent>
      </w:sdt>
      <w:r w:rsidRPr="000B389D">
        <w:rPr>
          <w:b/>
          <w:sz w:val="22"/>
        </w:rPr>
        <w:tab/>
      </w:r>
      <w:sdt>
        <w:sdtPr>
          <w:rPr>
            <w:b/>
            <w:sz w:val="22"/>
          </w:rPr>
          <w:alias w:val="Angefallene Kosten in der Fremdwähung + Währung"/>
          <w:id w:val="-168330748"/>
          <w:placeholder>
            <w:docPart w:val="7232F286D4E84A868AEBE87310FF93BE"/>
          </w:placeholder>
          <w:showingPlcHdr/>
        </w:sdtPr>
        <w:sdtContent>
          <w:r w:rsidRPr="000B389D">
            <w:rPr>
              <w:rStyle w:val="Platzhaltertext"/>
              <w:sz w:val="22"/>
            </w:rPr>
            <w:t>Klicken Sie hier, um Text einzugeben.</w:t>
          </w:r>
        </w:sdtContent>
      </w:sdt>
    </w:p>
    <w:p w14:paraId="112A4B40" w14:textId="77777777" w:rsidR="003329AF" w:rsidRPr="000B389D" w:rsidRDefault="003329AF" w:rsidP="00332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before="0" w:line="360" w:lineRule="auto"/>
        <w:ind w:left="142"/>
        <w:rPr>
          <w:b/>
          <w:sz w:val="22"/>
        </w:rPr>
      </w:pPr>
      <w:sdt>
        <w:sdtPr>
          <w:rPr>
            <w:b/>
            <w:sz w:val="22"/>
          </w:rPr>
          <w:alias w:val="Belegart (zB Boarding Pass, Flugticket...)"/>
          <w:tag w:val="Belegart (zB Boarding Pass, Flugticket...)"/>
          <w:id w:val="1251077118"/>
          <w:placeholder>
            <w:docPart w:val="C0055D43BE9D4CFFB18964E654753B11"/>
          </w:placeholder>
          <w:showingPlcHdr/>
        </w:sdtPr>
        <w:sdtContent>
          <w:r w:rsidRPr="000B389D">
            <w:rPr>
              <w:rStyle w:val="Platzhaltertext"/>
              <w:sz w:val="22"/>
            </w:rPr>
            <w:t>Klicken Sie hier, um Text einzugeben.</w:t>
          </w:r>
        </w:sdtContent>
      </w:sdt>
      <w:r w:rsidRPr="000B389D">
        <w:rPr>
          <w:b/>
          <w:sz w:val="22"/>
        </w:rPr>
        <w:tab/>
      </w:r>
      <w:sdt>
        <w:sdtPr>
          <w:rPr>
            <w:b/>
            <w:sz w:val="22"/>
          </w:rPr>
          <w:alias w:val="Betrag in Euro laut OANDA + Datum der Währungskonversion"/>
          <w:tag w:val="Betrag in Euro laut OANDA + Datum der Währungskonversion"/>
          <w:id w:val="-319350153"/>
          <w:placeholder>
            <w:docPart w:val="9224C1E28DF84FF79B0E207B47B4D506"/>
          </w:placeholder>
          <w:showingPlcHdr/>
        </w:sdtPr>
        <w:sdtContent>
          <w:r w:rsidRPr="000B389D">
            <w:rPr>
              <w:rStyle w:val="Platzhaltertext"/>
              <w:sz w:val="22"/>
            </w:rPr>
            <w:t>Klicken Sie hier, um Text einzugeben.</w:t>
          </w:r>
        </w:sdtContent>
      </w:sdt>
    </w:p>
    <w:p w14:paraId="06CFA9F5" w14:textId="18B6B8BE" w:rsidR="003329AF" w:rsidRDefault="003329AF" w:rsidP="003329AF">
      <w:pPr>
        <w:tabs>
          <w:tab w:val="left" w:pos="5245"/>
        </w:tabs>
        <w:spacing w:before="0"/>
        <w:jc w:val="both"/>
        <w:rPr>
          <w:b/>
          <w:sz w:val="22"/>
        </w:rPr>
      </w:pPr>
    </w:p>
    <w:p w14:paraId="2DB09299" w14:textId="2742B79E" w:rsidR="003329AF" w:rsidRPr="000B389D" w:rsidRDefault="003329AF" w:rsidP="00332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before="0" w:line="360" w:lineRule="auto"/>
        <w:ind w:left="142"/>
        <w:rPr>
          <w:b/>
          <w:sz w:val="22"/>
        </w:rPr>
      </w:pPr>
      <w:r w:rsidRPr="000B389D">
        <w:rPr>
          <w:b/>
          <w:sz w:val="22"/>
        </w:rPr>
        <w:t xml:space="preserve">Beleg </w:t>
      </w:r>
      <w:r>
        <w:rPr>
          <w:b/>
          <w:sz w:val="22"/>
        </w:rPr>
        <w:t>6</w:t>
      </w:r>
    </w:p>
    <w:p w14:paraId="69F4D58A" w14:textId="77777777" w:rsidR="003329AF" w:rsidRPr="000B389D" w:rsidRDefault="003329AF" w:rsidP="00332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before="0" w:line="360" w:lineRule="auto"/>
        <w:ind w:left="142"/>
        <w:rPr>
          <w:b/>
          <w:sz w:val="22"/>
        </w:rPr>
      </w:pPr>
      <w:sdt>
        <w:sdtPr>
          <w:rPr>
            <w:b/>
            <w:sz w:val="22"/>
          </w:rPr>
          <w:alias w:val="Auswahl der Kostenart (Bei &quot;Sonstiges&quot; darunter spezifizieren)"/>
          <w:tag w:val="Auswahl der Kostenart (Bei &quot;Sonstiges&quot; darunter spezifizieren)"/>
          <w:id w:val="1498535148"/>
          <w:placeholder>
            <w:docPart w:val="DF400E4009A740CA9DDAA4E8FF40F9F2"/>
          </w:placeholder>
          <w:showingPlcHdr/>
          <w:comboBox>
            <w:listItem w:displayText="Reisekosten (An- und Abreise Praktikum)" w:value="Reisekosten (An- und Abreise Praktikum)"/>
            <w:listItem w:displayText="Visumsbezogene Kosten" w:value="Visumsbezogene Kosten"/>
            <w:listItem w:displayText="Impfkosten" w:value="Impfkosten"/>
            <w:listItem w:displayText="Kosten Lektoratstreffen" w:value="Kosten Lektoratstreffen"/>
            <w:listItem w:displayText="Sonstiges" w:value="Sonstiges"/>
          </w:comboBox>
        </w:sdtPr>
        <w:sdtContent>
          <w:r w:rsidRPr="0043376C">
            <w:rPr>
              <w:rStyle w:val="Platzhaltertext"/>
            </w:rPr>
            <w:t>Wählen Sie ein Element aus.</w:t>
          </w:r>
        </w:sdtContent>
      </w:sdt>
      <w:r w:rsidRPr="000B389D">
        <w:rPr>
          <w:b/>
          <w:sz w:val="22"/>
        </w:rPr>
        <w:tab/>
      </w:r>
      <w:sdt>
        <w:sdtPr>
          <w:rPr>
            <w:b/>
            <w:sz w:val="22"/>
          </w:rPr>
          <w:id w:val="-850484473"/>
          <w:placeholder>
            <w:docPart w:val="F5228DDC275B436A826A4BF1E296031B"/>
          </w:placeholder>
        </w:sdtPr>
        <w:sdtContent>
          <w:sdt>
            <w:sdtPr>
              <w:rPr>
                <w:b/>
                <w:sz w:val="22"/>
              </w:rPr>
              <w:alias w:val="Angabe der Zahlungsart"/>
              <w:tag w:val="Angabe der Zahlungsart"/>
              <w:id w:val="-1764447830"/>
              <w:placeholder>
                <w:docPart w:val="499D6B076CEF493FB33685F146D0EBD0"/>
              </w:placeholder>
              <w:showingPlcHdr/>
              <w:dropDownList>
                <w:listItem w:value="Wählen Sie ein Element aus."/>
                <w:listItem w:displayText="Bankomatkarte" w:value="Bankomatkarte"/>
                <w:listItem w:displayText="Barzahlung" w:value="Barzahlung"/>
                <w:listItem w:displayText="Kreditkarte" w:value="Kreditkarte"/>
              </w:dropDownList>
            </w:sdtPr>
            <w:sdtContent>
              <w:r w:rsidRPr="000B389D">
                <w:rPr>
                  <w:rStyle w:val="Platzhaltertext"/>
                  <w:sz w:val="22"/>
                </w:rPr>
                <w:t>Wählen Sie ein Element aus.</w:t>
              </w:r>
            </w:sdtContent>
          </w:sdt>
        </w:sdtContent>
      </w:sdt>
    </w:p>
    <w:p w14:paraId="70B106CA" w14:textId="77777777" w:rsidR="003329AF" w:rsidRPr="000B389D" w:rsidRDefault="003329AF" w:rsidP="00332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before="0" w:line="360" w:lineRule="auto"/>
        <w:ind w:left="142"/>
        <w:rPr>
          <w:b/>
          <w:sz w:val="22"/>
        </w:rPr>
      </w:pPr>
      <w:sdt>
        <w:sdtPr>
          <w:rPr>
            <w:b/>
            <w:sz w:val="22"/>
          </w:rPr>
          <w:alias w:val="Spezifizierung für &quot;Sonstiges&quot;"/>
          <w:tag w:val="Spezifizierung für &quot;Sonstiges&quot;"/>
          <w:id w:val="1399316324"/>
          <w:placeholder>
            <w:docPart w:val="DA8DEDBF628E4D93B8F925C21A1EDA2B"/>
          </w:placeholder>
          <w:showingPlcHdr/>
        </w:sdtPr>
        <w:sdtContent>
          <w:r w:rsidRPr="000B389D">
            <w:rPr>
              <w:rStyle w:val="Platzhaltertext"/>
              <w:sz w:val="22"/>
            </w:rPr>
            <w:t>Klicken Sie hier, um Text einzugeben.</w:t>
          </w:r>
        </w:sdtContent>
      </w:sdt>
      <w:r w:rsidRPr="000B389D">
        <w:rPr>
          <w:b/>
          <w:sz w:val="22"/>
        </w:rPr>
        <w:tab/>
      </w:r>
      <w:sdt>
        <w:sdtPr>
          <w:rPr>
            <w:b/>
            <w:sz w:val="22"/>
          </w:rPr>
          <w:alias w:val="Angefallene Kosten in der Fremdwähung + Währung"/>
          <w:id w:val="1839646934"/>
          <w:placeholder>
            <w:docPart w:val="BD6B517C6B1641A4A999CE7E2DEF2457"/>
          </w:placeholder>
          <w:showingPlcHdr/>
        </w:sdtPr>
        <w:sdtContent>
          <w:r w:rsidRPr="000B389D">
            <w:rPr>
              <w:rStyle w:val="Platzhaltertext"/>
              <w:sz w:val="22"/>
            </w:rPr>
            <w:t>Klicken Sie hier, um Text einzugeben.</w:t>
          </w:r>
        </w:sdtContent>
      </w:sdt>
    </w:p>
    <w:p w14:paraId="525E76A8" w14:textId="77777777" w:rsidR="003329AF" w:rsidRPr="000B389D" w:rsidRDefault="003329AF" w:rsidP="00332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before="0" w:line="360" w:lineRule="auto"/>
        <w:ind w:left="142"/>
        <w:rPr>
          <w:b/>
          <w:sz w:val="22"/>
        </w:rPr>
      </w:pPr>
      <w:sdt>
        <w:sdtPr>
          <w:rPr>
            <w:b/>
            <w:sz w:val="22"/>
          </w:rPr>
          <w:alias w:val="Belegart (zB Boarding Pass, Flugticket...)"/>
          <w:tag w:val="Belegart (zB Boarding Pass, Flugticket...)"/>
          <w:id w:val="409584636"/>
          <w:placeholder>
            <w:docPart w:val="F5228DDC275B436A826A4BF1E296031B"/>
          </w:placeholder>
          <w:showingPlcHdr/>
        </w:sdtPr>
        <w:sdtContent>
          <w:r w:rsidRPr="000B389D">
            <w:rPr>
              <w:rStyle w:val="Platzhaltertext"/>
              <w:sz w:val="22"/>
            </w:rPr>
            <w:t>Klicken Sie hier, um Text einzugeben.</w:t>
          </w:r>
        </w:sdtContent>
      </w:sdt>
      <w:r w:rsidRPr="000B389D">
        <w:rPr>
          <w:b/>
          <w:sz w:val="22"/>
        </w:rPr>
        <w:tab/>
      </w:r>
      <w:sdt>
        <w:sdtPr>
          <w:rPr>
            <w:b/>
            <w:sz w:val="22"/>
          </w:rPr>
          <w:alias w:val="Betrag in Euro laut OANDA + Datum der Währungskonversion"/>
          <w:tag w:val="Betrag in Euro laut OANDA + Datum der Währungskonversion"/>
          <w:id w:val="78488198"/>
          <w:placeholder>
            <w:docPart w:val="49E96924B2FE4641BE44EC97465A51AB"/>
          </w:placeholder>
          <w:showingPlcHdr/>
        </w:sdtPr>
        <w:sdtContent>
          <w:r w:rsidRPr="000B389D">
            <w:rPr>
              <w:rStyle w:val="Platzhaltertext"/>
              <w:sz w:val="22"/>
            </w:rPr>
            <w:t>Klicken Sie hier, um Text einzugeben.</w:t>
          </w:r>
        </w:sdtContent>
      </w:sdt>
    </w:p>
    <w:p w14:paraId="34DA101D" w14:textId="1C22DCCC" w:rsidR="003329AF" w:rsidRDefault="003329AF" w:rsidP="003329AF">
      <w:pPr>
        <w:tabs>
          <w:tab w:val="left" w:pos="5245"/>
        </w:tabs>
        <w:spacing w:before="0"/>
        <w:jc w:val="both"/>
        <w:rPr>
          <w:b/>
          <w:sz w:val="22"/>
        </w:rPr>
      </w:pPr>
    </w:p>
    <w:p w14:paraId="4E1722C0" w14:textId="0FB4B89E" w:rsidR="003329AF" w:rsidRPr="000B389D" w:rsidRDefault="003329AF" w:rsidP="00332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before="0" w:line="360" w:lineRule="auto"/>
        <w:ind w:left="142"/>
        <w:rPr>
          <w:b/>
          <w:sz w:val="22"/>
        </w:rPr>
      </w:pPr>
      <w:r w:rsidRPr="000B389D">
        <w:rPr>
          <w:b/>
          <w:sz w:val="22"/>
        </w:rPr>
        <w:t xml:space="preserve">Beleg </w:t>
      </w:r>
      <w:r>
        <w:rPr>
          <w:b/>
          <w:sz w:val="22"/>
        </w:rPr>
        <w:t>7</w:t>
      </w:r>
    </w:p>
    <w:p w14:paraId="689CFBC3" w14:textId="77777777" w:rsidR="003329AF" w:rsidRPr="000B389D" w:rsidRDefault="003329AF" w:rsidP="00332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before="0" w:line="360" w:lineRule="auto"/>
        <w:ind w:left="142"/>
        <w:rPr>
          <w:b/>
          <w:sz w:val="22"/>
        </w:rPr>
      </w:pPr>
      <w:sdt>
        <w:sdtPr>
          <w:rPr>
            <w:b/>
            <w:sz w:val="22"/>
          </w:rPr>
          <w:alias w:val="Auswahl der Kostenart (Bei &quot;Sonstiges&quot; darunter spezifizieren)"/>
          <w:tag w:val="Auswahl der Kostenart (Bei &quot;Sonstiges&quot; darunter spezifizieren)"/>
          <w:id w:val="-1113985574"/>
          <w:placeholder>
            <w:docPart w:val="47036166A022461AADCAF9A7402DED71"/>
          </w:placeholder>
          <w:showingPlcHdr/>
          <w:comboBox>
            <w:listItem w:displayText="Reisekosten (An- und Abreise Praktikum)" w:value="Reisekosten (An- und Abreise Praktikum)"/>
            <w:listItem w:displayText="Visumsbezogene Kosten" w:value="Visumsbezogene Kosten"/>
            <w:listItem w:displayText="Impfkosten" w:value="Impfkosten"/>
            <w:listItem w:displayText="Kosten Lektoratstreffen" w:value="Kosten Lektoratstreffen"/>
            <w:listItem w:displayText="Sonstiges" w:value="Sonstiges"/>
          </w:comboBox>
        </w:sdtPr>
        <w:sdtContent>
          <w:r w:rsidRPr="0043376C">
            <w:rPr>
              <w:rStyle w:val="Platzhaltertext"/>
            </w:rPr>
            <w:t>Wählen Sie ein Element aus.</w:t>
          </w:r>
        </w:sdtContent>
      </w:sdt>
      <w:r w:rsidRPr="000B389D">
        <w:rPr>
          <w:b/>
          <w:sz w:val="22"/>
        </w:rPr>
        <w:tab/>
      </w:r>
      <w:sdt>
        <w:sdtPr>
          <w:rPr>
            <w:b/>
            <w:sz w:val="22"/>
          </w:rPr>
          <w:id w:val="843520946"/>
          <w:placeholder>
            <w:docPart w:val="0A8710A25BFB4E2995C5187164FBEF4C"/>
          </w:placeholder>
        </w:sdtPr>
        <w:sdtContent>
          <w:sdt>
            <w:sdtPr>
              <w:rPr>
                <w:b/>
                <w:sz w:val="22"/>
              </w:rPr>
              <w:alias w:val="Angabe der Zahlungsart"/>
              <w:tag w:val="Angabe der Zahlungsart"/>
              <w:id w:val="-1205009412"/>
              <w:placeholder>
                <w:docPart w:val="4E6CFF880B814394AC85D4184E2E858E"/>
              </w:placeholder>
              <w:showingPlcHdr/>
              <w:dropDownList>
                <w:listItem w:value="Wählen Sie ein Element aus."/>
                <w:listItem w:displayText="Bankomatkarte" w:value="Bankomatkarte"/>
                <w:listItem w:displayText="Barzahlung" w:value="Barzahlung"/>
                <w:listItem w:displayText="Kreditkarte" w:value="Kreditkarte"/>
              </w:dropDownList>
            </w:sdtPr>
            <w:sdtContent>
              <w:r w:rsidRPr="000B389D">
                <w:rPr>
                  <w:rStyle w:val="Platzhaltertext"/>
                  <w:sz w:val="22"/>
                </w:rPr>
                <w:t>Wählen Sie ein Element aus.</w:t>
              </w:r>
            </w:sdtContent>
          </w:sdt>
        </w:sdtContent>
      </w:sdt>
    </w:p>
    <w:p w14:paraId="697343C6" w14:textId="77777777" w:rsidR="003329AF" w:rsidRPr="000B389D" w:rsidRDefault="003329AF" w:rsidP="00332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before="0" w:line="360" w:lineRule="auto"/>
        <w:ind w:left="142"/>
        <w:rPr>
          <w:b/>
          <w:sz w:val="22"/>
        </w:rPr>
      </w:pPr>
      <w:sdt>
        <w:sdtPr>
          <w:rPr>
            <w:b/>
            <w:sz w:val="22"/>
          </w:rPr>
          <w:alias w:val="Spezifizierung für &quot;Sonstiges&quot;"/>
          <w:tag w:val="Spezifizierung für &quot;Sonstiges&quot;"/>
          <w:id w:val="677616399"/>
          <w:placeholder>
            <w:docPart w:val="FC7AEAC96E824C47A8B7548563DA63BF"/>
          </w:placeholder>
          <w:showingPlcHdr/>
        </w:sdtPr>
        <w:sdtContent>
          <w:r w:rsidRPr="000B389D">
            <w:rPr>
              <w:rStyle w:val="Platzhaltertext"/>
              <w:sz w:val="22"/>
            </w:rPr>
            <w:t>Klicken Sie hier, um Text einzugeben.</w:t>
          </w:r>
        </w:sdtContent>
      </w:sdt>
      <w:r w:rsidRPr="000B389D">
        <w:rPr>
          <w:b/>
          <w:sz w:val="22"/>
        </w:rPr>
        <w:tab/>
      </w:r>
      <w:sdt>
        <w:sdtPr>
          <w:rPr>
            <w:b/>
            <w:sz w:val="22"/>
          </w:rPr>
          <w:alias w:val="Angefallene Kosten in der Fremdwähung + Währung"/>
          <w:id w:val="-490562386"/>
          <w:placeholder>
            <w:docPart w:val="FA7C5EE00D534495B878824D670B7916"/>
          </w:placeholder>
          <w:showingPlcHdr/>
        </w:sdtPr>
        <w:sdtContent>
          <w:r w:rsidRPr="000B389D">
            <w:rPr>
              <w:rStyle w:val="Platzhaltertext"/>
              <w:sz w:val="22"/>
            </w:rPr>
            <w:t>Klicken Sie hier, um Text einzugeben.</w:t>
          </w:r>
        </w:sdtContent>
      </w:sdt>
    </w:p>
    <w:p w14:paraId="05FBFE44" w14:textId="77777777" w:rsidR="003329AF" w:rsidRPr="000B389D" w:rsidRDefault="003329AF" w:rsidP="00332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before="0" w:line="360" w:lineRule="auto"/>
        <w:ind w:left="142"/>
        <w:rPr>
          <w:b/>
          <w:sz w:val="22"/>
        </w:rPr>
      </w:pPr>
      <w:sdt>
        <w:sdtPr>
          <w:rPr>
            <w:b/>
            <w:sz w:val="22"/>
          </w:rPr>
          <w:alias w:val="Belegart (zB Boarding Pass, Flugticket...)"/>
          <w:tag w:val="Belegart (zB Boarding Pass, Flugticket...)"/>
          <w:id w:val="457764466"/>
          <w:placeholder>
            <w:docPart w:val="0A8710A25BFB4E2995C5187164FBEF4C"/>
          </w:placeholder>
          <w:showingPlcHdr/>
        </w:sdtPr>
        <w:sdtContent>
          <w:r w:rsidRPr="000B389D">
            <w:rPr>
              <w:rStyle w:val="Platzhaltertext"/>
              <w:sz w:val="22"/>
            </w:rPr>
            <w:t>Klicken Sie hier, um Text einzugeben.</w:t>
          </w:r>
        </w:sdtContent>
      </w:sdt>
      <w:r w:rsidRPr="000B389D">
        <w:rPr>
          <w:b/>
          <w:sz w:val="22"/>
        </w:rPr>
        <w:tab/>
      </w:r>
      <w:sdt>
        <w:sdtPr>
          <w:rPr>
            <w:b/>
            <w:sz w:val="22"/>
          </w:rPr>
          <w:alias w:val="Betrag in Euro laut OANDA + Datum der Währungskonversion"/>
          <w:tag w:val="Betrag in Euro laut OANDA + Datum der Währungskonversion"/>
          <w:id w:val="-309486502"/>
          <w:placeholder>
            <w:docPart w:val="81486AF16B2E44DDB2930A5494A57D3E"/>
          </w:placeholder>
          <w:showingPlcHdr/>
        </w:sdtPr>
        <w:sdtContent>
          <w:r w:rsidRPr="000B389D">
            <w:rPr>
              <w:rStyle w:val="Platzhaltertext"/>
              <w:sz w:val="22"/>
            </w:rPr>
            <w:t>Klicken Sie hier, um Text einzugeben.</w:t>
          </w:r>
        </w:sdtContent>
      </w:sdt>
    </w:p>
    <w:p w14:paraId="007D37A9" w14:textId="09A08F30" w:rsidR="003329AF" w:rsidRDefault="003329AF" w:rsidP="003329AF">
      <w:pPr>
        <w:tabs>
          <w:tab w:val="left" w:pos="5245"/>
        </w:tabs>
        <w:spacing w:before="0"/>
        <w:jc w:val="both"/>
        <w:rPr>
          <w:b/>
          <w:sz w:val="22"/>
        </w:rPr>
      </w:pPr>
    </w:p>
    <w:p w14:paraId="498F5C7D" w14:textId="6758EFEC" w:rsidR="003329AF" w:rsidRPr="000B389D" w:rsidRDefault="003329AF" w:rsidP="00332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before="0" w:line="360" w:lineRule="auto"/>
        <w:ind w:left="142"/>
        <w:rPr>
          <w:b/>
          <w:sz w:val="22"/>
        </w:rPr>
      </w:pPr>
      <w:r w:rsidRPr="000B389D">
        <w:rPr>
          <w:b/>
          <w:sz w:val="22"/>
        </w:rPr>
        <w:t xml:space="preserve">Beleg </w:t>
      </w:r>
      <w:r>
        <w:rPr>
          <w:b/>
          <w:sz w:val="22"/>
        </w:rPr>
        <w:t>8</w:t>
      </w:r>
    </w:p>
    <w:p w14:paraId="1BDC0765" w14:textId="77777777" w:rsidR="003329AF" w:rsidRPr="000B389D" w:rsidRDefault="003329AF" w:rsidP="00332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before="0" w:line="360" w:lineRule="auto"/>
        <w:ind w:left="142"/>
        <w:rPr>
          <w:b/>
          <w:sz w:val="22"/>
        </w:rPr>
      </w:pPr>
      <w:sdt>
        <w:sdtPr>
          <w:rPr>
            <w:b/>
            <w:sz w:val="22"/>
          </w:rPr>
          <w:alias w:val="Auswahl der Kostenart (Bei &quot;Sonstiges&quot; darunter spezifizieren)"/>
          <w:tag w:val="Auswahl der Kostenart (Bei &quot;Sonstiges&quot; darunter spezifizieren)"/>
          <w:id w:val="1603612619"/>
          <w:placeholder>
            <w:docPart w:val="9E18EE470EB3426FABF9CAB359ADDA96"/>
          </w:placeholder>
          <w:showingPlcHdr/>
          <w:comboBox>
            <w:listItem w:displayText="Reisekosten (An- und Abreise Praktikum)" w:value="Reisekosten (An- und Abreise Praktikum)"/>
            <w:listItem w:displayText="Visumsbezogene Kosten" w:value="Visumsbezogene Kosten"/>
            <w:listItem w:displayText="Impfkosten" w:value="Impfkosten"/>
            <w:listItem w:displayText="Kosten Lektoratstreffen" w:value="Kosten Lektoratstreffen"/>
            <w:listItem w:displayText="Sonstiges" w:value="Sonstiges"/>
          </w:comboBox>
        </w:sdtPr>
        <w:sdtContent>
          <w:r w:rsidRPr="0043376C">
            <w:rPr>
              <w:rStyle w:val="Platzhaltertext"/>
            </w:rPr>
            <w:t>Wählen Sie ein Element aus.</w:t>
          </w:r>
        </w:sdtContent>
      </w:sdt>
      <w:r w:rsidRPr="000B389D">
        <w:rPr>
          <w:b/>
          <w:sz w:val="22"/>
        </w:rPr>
        <w:tab/>
      </w:r>
      <w:sdt>
        <w:sdtPr>
          <w:rPr>
            <w:b/>
            <w:sz w:val="22"/>
          </w:rPr>
          <w:id w:val="-712809271"/>
          <w:placeholder>
            <w:docPart w:val="BDEFE38CA4824AFE9457C7895918A421"/>
          </w:placeholder>
        </w:sdtPr>
        <w:sdtContent>
          <w:sdt>
            <w:sdtPr>
              <w:rPr>
                <w:b/>
                <w:sz w:val="22"/>
              </w:rPr>
              <w:alias w:val="Angabe der Zahlungsart"/>
              <w:tag w:val="Angabe der Zahlungsart"/>
              <w:id w:val="-994872131"/>
              <w:placeholder>
                <w:docPart w:val="F9A03A8C51714EBAA1D0AE0F24EB332B"/>
              </w:placeholder>
              <w:showingPlcHdr/>
              <w:dropDownList>
                <w:listItem w:value="Wählen Sie ein Element aus."/>
                <w:listItem w:displayText="Bankomatkarte" w:value="Bankomatkarte"/>
                <w:listItem w:displayText="Barzahlung" w:value="Barzahlung"/>
                <w:listItem w:displayText="Kreditkarte" w:value="Kreditkarte"/>
              </w:dropDownList>
            </w:sdtPr>
            <w:sdtContent>
              <w:r w:rsidRPr="000B389D">
                <w:rPr>
                  <w:rStyle w:val="Platzhaltertext"/>
                  <w:sz w:val="22"/>
                </w:rPr>
                <w:t>Wählen Sie ein Element aus.</w:t>
              </w:r>
            </w:sdtContent>
          </w:sdt>
        </w:sdtContent>
      </w:sdt>
    </w:p>
    <w:p w14:paraId="63147B51" w14:textId="77777777" w:rsidR="003329AF" w:rsidRPr="000B389D" w:rsidRDefault="003329AF" w:rsidP="00332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before="0" w:line="360" w:lineRule="auto"/>
        <w:ind w:left="142"/>
        <w:rPr>
          <w:b/>
          <w:sz w:val="22"/>
        </w:rPr>
      </w:pPr>
      <w:sdt>
        <w:sdtPr>
          <w:rPr>
            <w:b/>
            <w:sz w:val="22"/>
          </w:rPr>
          <w:alias w:val="Spezifizierung für &quot;Sonstiges&quot;"/>
          <w:tag w:val="Spezifizierung für &quot;Sonstiges&quot;"/>
          <w:id w:val="-787196648"/>
          <w:placeholder>
            <w:docPart w:val="0B38940DE74C45DB855EDCE91B92FC04"/>
          </w:placeholder>
          <w:showingPlcHdr/>
        </w:sdtPr>
        <w:sdtContent>
          <w:r w:rsidRPr="000B389D">
            <w:rPr>
              <w:rStyle w:val="Platzhaltertext"/>
              <w:sz w:val="22"/>
            </w:rPr>
            <w:t>Klicken Sie hier, um Text einzugeben.</w:t>
          </w:r>
        </w:sdtContent>
      </w:sdt>
      <w:r w:rsidRPr="000B389D">
        <w:rPr>
          <w:b/>
          <w:sz w:val="22"/>
        </w:rPr>
        <w:tab/>
      </w:r>
      <w:sdt>
        <w:sdtPr>
          <w:rPr>
            <w:b/>
            <w:sz w:val="22"/>
          </w:rPr>
          <w:alias w:val="Angefallene Kosten in der Fremdwähung + Währung"/>
          <w:id w:val="-949395622"/>
          <w:placeholder>
            <w:docPart w:val="9974154506A842E3B940C4D47CE26FC6"/>
          </w:placeholder>
          <w:showingPlcHdr/>
        </w:sdtPr>
        <w:sdtContent>
          <w:r w:rsidRPr="000B389D">
            <w:rPr>
              <w:rStyle w:val="Platzhaltertext"/>
              <w:sz w:val="22"/>
            </w:rPr>
            <w:t>Klicken Sie hier, um Text einzugeben.</w:t>
          </w:r>
        </w:sdtContent>
      </w:sdt>
    </w:p>
    <w:p w14:paraId="23CBB329" w14:textId="77777777" w:rsidR="003329AF" w:rsidRPr="000B389D" w:rsidRDefault="003329AF" w:rsidP="00332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spacing w:before="0" w:line="360" w:lineRule="auto"/>
        <w:ind w:left="142"/>
        <w:rPr>
          <w:b/>
          <w:sz w:val="22"/>
        </w:rPr>
      </w:pPr>
      <w:sdt>
        <w:sdtPr>
          <w:rPr>
            <w:b/>
            <w:sz w:val="22"/>
          </w:rPr>
          <w:alias w:val="Belegart (zB Boarding Pass, Flugticket...)"/>
          <w:tag w:val="Belegart (zB Boarding Pass, Flugticket...)"/>
          <w:id w:val="1646234391"/>
          <w:placeholder>
            <w:docPart w:val="BDEFE38CA4824AFE9457C7895918A421"/>
          </w:placeholder>
          <w:showingPlcHdr/>
        </w:sdtPr>
        <w:sdtContent>
          <w:r w:rsidRPr="000B389D">
            <w:rPr>
              <w:rStyle w:val="Platzhaltertext"/>
              <w:sz w:val="22"/>
            </w:rPr>
            <w:t>Klicken Sie hier, um Text einzugeben.</w:t>
          </w:r>
        </w:sdtContent>
      </w:sdt>
      <w:r w:rsidRPr="000B389D">
        <w:rPr>
          <w:b/>
          <w:sz w:val="22"/>
        </w:rPr>
        <w:tab/>
      </w:r>
      <w:sdt>
        <w:sdtPr>
          <w:rPr>
            <w:b/>
            <w:sz w:val="22"/>
          </w:rPr>
          <w:alias w:val="Betrag in Euro laut OANDA + Datum der Währungskonversion"/>
          <w:tag w:val="Betrag in Euro laut OANDA + Datum der Währungskonversion"/>
          <w:id w:val="1066999746"/>
          <w:placeholder>
            <w:docPart w:val="845FD31C453F4775B05B1EF82EA4EFFC"/>
          </w:placeholder>
          <w:showingPlcHdr/>
        </w:sdtPr>
        <w:sdtContent>
          <w:r w:rsidRPr="000B389D">
            <w:rPr>
              <w:rStyle w:val="Platzhaltertext"/>
              <w:sz w:val="22"/>
            </w:rPr>
            <w:t>Klicken Sie hier, um Text einzugeben.</w:t>
          </w:r>
        </w:sdtContent>
      </w:sdt>
    </w:p>
    <w:p w14:paraId="6FA1DDE8" w14:textId="77777777" w:rsidR="003329AF" w:rsidRDefault="003329AF" w:rsidP="003329AF">
      <w:pPr>
        <w:tabs>
          <w:tab w:val="left" w:pos="5245"/>
        </w:tabs>
        <w:spacing w:before="0"/>
        <w:rPr>
          <w:b/>
          <w:sz w:val="22"/>
        </w:rPr>
      </w:pPr>
    </w:p>
    <w:p w14:paraId="1C1A8378" w14:textId="77777777" w:rsidR="003329AF" w:rsidRDefault="003329AF" w:rsidP="003329AF">
      <w:pPr>
        <w:tabs>
          <w:tab w:val="left" w:pos="5245"/>
        </w:tabs>
        <w:spacing w:before="0"/>
        <w:jc w:val="both"/>
        <w:rPr>
          <w:b/>
          <w:sz w:val="22"/>
        </w:rPr>
      </w:pPr>
    </w:p>
    <w:p w14:paraId="26A68F14" w14:textId="77777777" w:rsidR="0040460D" w:rsidRPr="000B389D" w:rsidRDefault="0040460D" w:rsidP="0040460D">
      <w:pPr>
        <w:spacing w:before="0" w:after="200" w:line="276" w:lineRule="auto"/>
        <w:rPr>
          <w:sz w:val="22"/>
        </w:rPr>
      </w:pPr>
      <w:r w:rsidRPr="000B389D">
        <w:rPr>
          <w:sz w:val="22"/>
        </w:rPr>
        <w:t xml:space="preserve"> </w:t>
      </w:r>
    </w:p>
    <w:p w14:paraId="5ECBBB52" w14:textId="77777777" w:rsidR="0040460D" w:rsidRDefault="0040460D" w:rsidP="0040460D">
      <w:pPr>
        <w:spacing w:before="0" w:after="200" w:line="276" w:lineRule="auto"/>
        <w:rPr>
          <w:sz w:val="22"/>
        </w:rPr>
      </w:pPr>
    </w:p>
    <w:p w14:paraId="48DE1673" w14:textId="77777777" w:rsidR="0040460D" w:rsidRPr="000B389D" w:rsidRDefault="0040460D" w:rsidP="0040460D">
      <w:pPr>
        <w:spacing w:before="0" w:after="200" w:line="276" w:lineRule="auto"/>
        <w:rPr>
          <w:sz w:val="22"/>
        </w:rPr>
      </w:pPr>
      <w:r w:rsidRPr="000B389D">
        <w:rPr>
          <w:sz w:val="22"/>
        </w:rPr>
        <w:t>Freundliche Grüße</w:t>
      </w:r>
    </w:p>
    <w:p w14:paraId="0B101591" w14:textId="77777777" w:rsidR="0040460D" w:rsidRPr="000B389D" w:rsidRDefault="0040460D" w:rsidP="0040460D">
      <w:pPr>
        <w:spacing w:before="0" w:after="200" w:line="276" w:lineRule="auto"/>
        <w:rPr>
          <w:sz w:val="22"/>
        </w:rPr>
      </w:pPr>
    </w:p>
    <w:p w14:paraId="031822B6" w14:textId="268B18BA" w:rsidR="0040460D" w:rsidRPr="000B389D" w:rsidRDefault="0040460D" w:rsidP="0040460D">
      <w:pPr>
        <w:spacing w:before="0" w:after="200" w:line="276" w:lineRule="auto"/>
        <w:rPr>
          <w:sz w:val="22"/>
        </w:rPr>
      </w:pPr>
      <w:r w:rsidRPr="000B389D">
        <w:rPr>
          <w:sz w:val="22"/>
        </w:rPr>
        <w:lastRenderedPageBreak/>
        <w:t xml:space="preserve">Unterschrift des </w:t>
      </w:r>
      <w:r w:rsidR="00EE0A90">
        <w:rPr>
          <w:sz w:val="22"/>
        </w:rPr>
        <w:t>Praktikanten / der Praktikantin</w:t>
      </w:r>
    </w:p>
    <w:p w14:paraId="4FF85B16" w14:textId="77777777" w:rsidR="0040460D" w:rsidRPr="00AA5BF8" w:rsidRDefault="0040460D" w:rsidP="0040460D">
      <w:pPr>
        <w:spacing w:before="0" w:after="200" w:line="276" w:lineRule="auto"/>
      </w:pPr>
    </w:p>
    <w:p w14:paraId="04A178F1" w14:textId="77777777" w:rsidR="00F01394" w:rsidRPr="00984ACF" w:rsidRDefault="00F01394" w:rsidP="00E70D65"/>
    <w:sectPr w:rsidR="00F01394" w:rsidRPr="00984ACF" w:rsidSect="00EE241A">
      <w:footerReference w:type="default" r:id="rId8"/>
      <w:headerReference w:type="first" r:id="rId9"/>
      <w:footerReference w:type="first" r:id="rId10"/>
      <w:pgSz w:w="11906" w:h="16838" w:code="9"/>
      <w:pgMar w:top="1242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60E7F" w14:textId="77777777" w:rsidR="00D0090C" w:rsidRDefault="00D0090C" w:rsidP="004C58F1">
      <w:r>
        <w:separator/>
      </w:r>
    </w:p>
  </w:endnote>
  <w:endnote w:type="continuationSeparator" w:id="0">
    <w:p w14:paraId="6AAA2F0E" w14:textId="77777777" w:rsidR="00D0090C" w:rsidRDefault="00D0090C" w:rsidP="004C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mina Bas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de-DE"/>
      </w:rPr>
      <w:id w:val="-600877298"/>
      <w:docPartObj>
        <w:docPartGallery w:val="Page Numbers (Bottom of Page)"/>
        <w:docPartUnique/>
      </w:docPartObj>
    </w:sdtPr>
    <w:sdtEndPr/>
    <w:sdtContent>
      <w:p w14:paraId="22B2E386" w14:textId="10FE120F" w:rsidR="00F07438" w:rsidRPr="00F07438" w:rsidRDefault="003329AF">
        <w:pPr>
          <w:pStyle w:val="Fuzeile"/>
          <w:rPr>
            <w:lang w:val="de-DE"/>
          </w:rPr>
        </w:pPr>
        <w:sdt>
          <w:sdtPr>
            <w:rPr>
              <w:color w:val="005E75" w:themeColor="accent2"/>
              <w:lang w:val="de-DE"/>
            </w:rPr>
            <w:alias w:val="Titel"/>
            <w:tag w:val=""/>
            <w:id w:val="-630318934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F07438">
              <w:rPr>
                <w:color w:val="005E75" w:themeColor="accent2"/>
                <w:lang w:val="de-DE"/>
              </w:rPr>
              <w:t>[</w:t>
            </w:r>
            <w:r w:rsidR="0038603C">
              <w:rPr>
                <w:color w:val="005E75" w:themeColor="accent2"/>
                <w:lang w:val="de-DE"/>
              </w:rPr>
              <w:t xml:space="preserve">Kostenrefundierung </w:t>
            </w:r>
            <w:r w:rsidR="00536A88">
              <w:rPr>
                <w:color w:val="005E75" w:themeColor="accent2"/>
                <w:lang w:val="de-DE"/>
              </w:rPr>
              <w:t>allgemein</w:t>
            </w:r>
            <w:r w:rsidR="00F07438">
              <w:rPr>
                <w:color w:val="005E75" w:themeColor="accent2"/>
                <w:lang w:val="de-DE"/>
              </w:rPr>
              <w:t>]</w:t>
            </w:r>
          </w:sdtContent>
        </w:sdt>
        <w:r w:rsidR="00F07438">
          <w:rPr>
            <w:noProof/>
            <w:color w:val="005E75" w:themeColor="accent2"/>
            <w:lang w:val="de-DE"/>
          </w:rPr>
          <mc:AlternateContent>
            <mc:Choice Requires="wps">
              <w:drawing>
                <wp:anchor distT="0" distB="0" distL="114300" distR="114300" simplePos="0" relativeHeight="251660288" behindDoc="0" locked="1" layoutInCell="1" allowOverlap="1" wp14:anchorId="0197869F" wp14:editId="2D1437A3">
                  <wp:simplePos x="0" y="0"/>
                  <wp:positionH relativeFrom="column">
                    <wp:posOffset>5614670</wp:posOffset>
                  </wp:positionH>
                  <wp:positionV relativeFrom="paragraph">
                    <wp:posOffset>158115</wp:posOffset>
                  </wp:positionV>
                  <wp:extent cx="3600" cy="565200"/>
                  <wp:effectExtent l="0" t="0" r="34925" b="25400"/>
                  <wp:wrapNone/>
                  <wp:docPr id="4" name="Gerader Verbinder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600" cy="56520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26040AE" id="Gerader Verbinder 4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1pt,12.45pt" to="442.4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" strokecolor="#00586f [3045]" strokeweight="1pt">
                  <w10:anchorlock/>
                </v:line>
              </w:pict>
            </mc:Fallback>
          </mc:AlternateContent>
        </w:r>
        <w:r w:rsidR="00F07438" w:rsidRPr="00D160F3">
          <w:rPr>
            <w:noProof/>
            <w:color w:val="005E75" w:themeColor="accent2"/>
            <w:lang w:val="de-DE"/>
          </w:rPr>
          <w:drawing>
            <wp:anchor distT="0" distB="0" distL="114300" distR="114300" simplePos="0" relativeHeight="251659264" behindDoc="1" locked="1" layoutInCell="1" allowOverlap="1" wp14:anchorId="7BA732B1" wp14:editId="5850AAC5">
              <wp:simplePos x="0" y="0"/>
              <wp:positionH relativeFrom="column">
                <wp:posOffset>4464050</wp:posOffset>
              </wp:positionH>
              <wp:positionV relativeFrom="paragraph">
                <wp:posOffset>67945</wp:posOffset>
              </wp:positionV>
              <wp:extent cx="860400" cy="212400"/>
              <wp:effectExtent l="0" t="0" r="0" b="0"/>
              <wp:wrapNone/>
              <wp:docPr id="3" name="Grafik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Grafik 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1175" b="19225"/>
                      <a:stretch/>
                    </pic:blipFill>
                    <pic:spPr bwMode="auto">
                      <a:xfrm>
                        <a:off x="0" y="0"/>
                        <a:ext cx="860400" cy="2124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07438">
          <w:rPr>
            <w:lang w:val="de-DE"/>
          </w:rPr>
          <w:tab/>
        </w:r>
        <w:r w:rsidR="00F07438">
          <w:rPr>
            <w:lang w:val="de-DE"/>
          </w:rPr>
          <w:tab/>
        </w:r>
        <w:r w:rsidR="00F07438" w:rsidRPr="00D160F3">
          <w:rPr>
            <w:color w:val="005E75" w:themeColor="accent2"/>
            <w:lang w:val="de-DE"/>
          </w:rPr>
          <w:t>Seite</w:t>
        </w:r>
        <w:r w:rsidR="00F07438">
          <w:rPr>
            <w:lang w:val="de-DE"/>
          </w:rPr>
          <w:t xml:space="preserve">     </w:t>
        </w:r>
        <w:r w:rsidR="00F07438">
          <w:fldChar w:fldCharType="begin"/>
        </w:r>
        <w:r w:rsidR="00F07438">
          <w:instrText>PAGE   \* MERGEFORMAT</w:instrText>
        </w:r>
        <w:r w:rsidR="00F07438">
          <w:fldChar w:fldCharType="separate"/>
        </w:r>
        <w:r w:rsidR="00F07438">
          <w:t>1</w:t>
        </w:r>
        <w:r w:rsidR="00F07438">
          <w:fldChar w:fldCharType="end"/>
        </w:r>
        <w:r w:rsidR="00F07438">
          <w:rPr>
            <w:lang w:val="de-DE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564C4" w14:textId="77777777" w:rsidR="006F0C98" w:rsidRDefault="006F0C98" w:rsidP="006F0C98">
    <w:pPr>
      <w:pStyle w:val="Fuzeile"/>
      <w:pBdr>
        <w:top w:val="single" w:sz="4" w:space="1" w:color="auto"/>
      </w:pBdr>
    </w:pPr>
    <w:r>
      <w:rPr>
        <w:szCs w:val="20"/>
        <w:lang w:val="de-DE"/>
      </w:rPr>
      <w:tab/>
    </w:r>
    <w:r>
      <w:rPr>
        <w:szCs w:val="20"/>
        <w:lang w:val="de-DE"/>
      </w:rPr>
      <w:tab/>
      <w:t>www.oead.at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6FAF1" w14:textId="77777777" w:rsidR="00D0090C" w:rsidRDefault="00D0090C" w:rsidP="004C58F1">
      <w:r>
        <w:separator/>
      </w:r>
    </w:p>
  </w:footnote>
  <w:footnote w:type="continuationSeparator" w:id="0">
    <w:p w14:paraId="3062CDB7" w14:textId="77777777" w:rsidR="00D0090C" w:rsidRDefault="00D0090C" w:rsidP="004C5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46AAC" w14:textId="77777777" w:rsidR="00ED5A71" w:rsidRPr="00C14406" w:rsidRDefault="00C14406" w:rsidP="00C14406">
    <w:pPr>
      <w:pStyle w:val="Kopfzeile"/>
      <w:pBdr>
        <w:bottom w:val="single" w:sz="4" w:space="1" w:color="auto"/>
      </w:pBdr>
      <w:spacing w:after="240"/>
      <w:rPr>
        <w:szCs w:val="20"/>
        <w:lang w:val="de-DE"/>
      </w:rPr>
    </w:pPr>
    <w:r w:rsidRPr="000919A9">
      <w:rPr>
        <w:szCs w:val="20"/>
        <w:lang w:val="de-DE"/>
      </w:rPr>
      <w:t xml:space="preserve">Seite </w:t>
    </w:r>
    <w:r w:rsidRPr="000919A9">
      <w:rPr>
        <w:szCs w:val="20"/>
        <w:lang w:val="de-DE"/>
      </w:rPr>
      <w:fldChar w:fldCharType="begin"/>
    </w:r>
    <w:r w:rsidRPr="000919A9">
      <w:rPr>
        <w:szCs w:val="20"/>
        <w:lang w:val="de-DE"/>
      </w:rPr>
      <w:instrText>PAGE  \* Arabic  \* MERGEFORMAT</w:instrText>
    </w:r>
    <w:r w:rsidRPr="000919A9">
      <w:rPr>
        <w:szCs w:val="20"/>
        <w:lang w:val="de-DE"/>
      </w:rPr>
      <w:fldChar w:fldCharType="separate"/>
    </w:r>
    <w:r w:rsidR="00007167">
      <w:rPr>
        <w:noProof/>
        <w:szCs w:val="20"/>
        <w:lang w:val="de-DE"/>
      </w:rPr>
      <w:t>1</w:t>
    </w:r>
    <w:r w:rsidRPr="000919A9">
      <w:rPr>
        <w:szCs w:val="20"/>
        <w:lang w:val="de-DE"/>
      </w:rPr>
      <w:fldChar w:fldCharType="end"/>
    </w:r>
    <w:r>
      <w:rPr>
        <w:szCs w:val="20"/>
        <w:lang w:val="de-DE"/>
      </w:rPr>
      <w:tab/>
    </w:r>
    <w:r>
      <w:rPr>
        <w:szCs w:val="20"/>
        <w:lang w:val="de-DE"/>
      </w:rPr>
      <w:fldChar w:fldCharType="begin"/>
    </w:r>
    <w:r>
      <w:rPr>
        <w:szCs w:val="20"/>
        <w:lang w:val="de-DE"/>
      </w:rPr>
      <w:instrText xml:space="preserve"> TITLE   \* MERGEFORMAT </w:instrText>
    </w:r>
    <w:r>
      <w:rPr>
        <w:szCs w:val="20"/>
        <w:lang w:val="de-DE"/>
      </w:rPr>
      <w:fldChar w:fldCharType="separate"/>
    </w:r>
    <w:r w:rsidR="00D0090C">
      <w:rPr>
        <w:szCs w:val="20"/>
        <w:lang w:val="de-DE"/>
      </w:rPr>
      <w:t>[Titel des Dokuments]</w:t>
    </w:r>
    <w:r>
      <w:rPr>
        <w:szCs w:val="20"/>
        <w:lang w:val="de-DE"/>
      </w:rPr>
      <w:fldChar w:fldCharType="end"/>
    </w:r>
    <w:r>
      <w:rPr>
        <w:szCs w:val="20"/>
        <w:lang w:val="de-DE"/>
      </w:rPr>
      <w:tab/>
    </w:r>
    <w:r>
      <w:rPr>
        <w:noProof/>
        <w:szCs w:val="20"/>
        <w:lang w:eastAsia="de-AT"/>
      </w:rPr>
      <w:drawing>
        <wp:inline distT="0" distB="0" distL="0" distR="0" wp14:anchorId="29B4308B" wp14:editId="00B70A55">
          <wp:extent cx="858129" cy="219600"/>
          <wp:effectExtent l="0" t="0" r="0" b="9525"/>
          <wp:docPr id="2" name="Grafik 2" title="Logo der OeAD-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eAD_rgb_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129" cy="21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4D96DD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0028B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C1484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304C5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8A6A7D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03791F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DEE2699"/>
    <w:multiLevelType w:val="hybridMultilevel"/>
    <w:tmpl w:val="F59CFD24"/>
    <w:lvl w:ilvl="0" w:tplc="BFB4EC70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718E0"/>
    <w:multiLevelType w:val="multilevel"/>
    <w:tmpl w:val="73760202"/>
    <w:lvl w:ilvl="0">
      <w:start w:val="1"/>
      <w:numFmt w:val="bullet"/>
      <w:pStyle w:val="OeADAufzhlungVariante5"/>
      <w:lvlText w:val="-"/>
      <w:lvlJc w:val="left"/>
      <w:pPr>
        <w:ind w:left="397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-"/>
      <w:lvlJc w:val="left"/>
      <w:pPr>
        <w:ind w:left="1985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-"/>
      <w:lvlJc w:val="left"/>
      <w:pPr>
        <w:ind w:left="2779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Calibri" w:hAnsi="Calibri" w:hint="default"/>
        <w:b/>
        <w:i w:val="0"/>
        <w:color w:val="CC2A2A" w:themeColor="accent3"/>
        <w:sz w:val="24"/>
        <w:u w:val="none"/>
      </w:rPr>
    </w:lvl>
    <w:lvl w:ilvl="8">
      <w:start w:val="1"/>
      <w:numFmt w:val="bullet"/>
      <w:lvlText w:val="-"/>
      <w:lvlJc w:val="left"/>
      <w:pPr>
        <w:ind w:left="3573" w:hanging="397"/>
      </w:pPr>
      <w:rPr>
        <w:rFonts w:ascii="Calibri" w:hAnsi="Calibri" w:hint="default"/>
        <w:b/>
        <w:i w:val="0"/>
        <w:color w:val="CC2A2A" w:themeColor="accent3"/>
        <w:sz w:val="24"/>
      </w:rPr>
    </w:lvl>
  </w:abstractNum>
  <w:abstractNum w:abstractNumId="8" w15:restartNumberingAfterBreak="0">
    <w:nsid w:val="140B107C"/>
    <w:multiLevelType w:val="hybridMultilevel"/>
    <w:tmpl w:val="7168459E"/>
    <w:lvl w:ilvl="0" w:tplc="9E5CA9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  <w:color w:val="005E75" w:themeColor="accent2"/>
        <w:sz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A7275"/>
    <w:multiLevelType w:val="hybridMultilevel"/>
    <w:tmpl w:val="7122A766"/>
    <w:lvl w:ilvl="0" w:tplc="FDB83774">
      <w:start w:val="1"/>
      <w:numFmt w:val="bullet"/>
      <w:lvlText w:val=""/>
      <w:lvlJc w:val="left"/>
      <w:pPr>
        <w:ind w:left="502" w:hanging="360"/>
      </w:pPr>
      <w:rPr>
        <w:rFonts w:ascii="Wingdings 3" w:hAnsi="Wingdings 3" w:hint="default"/>
        <w:b w:val="0"/>
        <w:color w:val="B92E16"/>
        <w:sz w:val="16"/>
        <w:szCs w:val="16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37319CF"/>
    <w:multiLevelType w:val="hybridMultilevel"/>
    <w:tmpl w:val="8A542300"/>
    <w:lvl w:ilvl="0" w:tplc="68502C5E">
      <w:start w:val="1"/>
      <w:numFmt w:val="bullet"/>
      <w:lvlText w:val=""/>
      <w:lvlJc w:val="left"/>
      <w:pPr>
        <w:ind w:left="502" w:hanging="360"/>
      </w:pPr>
      <w:rPr>
        <w:rFonts w:ascii="Wingdings" w:hAnsi="Wingdings" w:hint="default"/>
        <w:b w:val="0"/>
        <w:color w:val="B92E16"/>
        <w:sz w:val="18"/>
        <w:szCs w:val="24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57B2BB5"/>
    <w:multiLevelType w:val="hybridMultilevel"/>
    <w:tmpl w:val="DFEE5B6E"/>
    <w:lvl w:ilvl="0" w:tplc="AA368B08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B3A02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26910ED"/>
    <w:multiLevelType w:val="multilevel"/>
    <w:tmpl w:val="2916A37C"/>
    <w:lvl w:ilvl="0">
      <w:start w:val="1"/>
      <w:numFmt w:val="bullet"/>
      <w:lvlText w:val="+"/>
      <w:lvlJc w:val="left"/>
      <w:pPr>
        <w:ind w:left="360" w:hanging="36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F291C"/>
    <w:multiLevelType w:val="hybridMultilevel"/>
    <w:tmpl w:val="B02C264A"/>
    <w:lvl w:ilvl="0" w:tplc="F412E56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108AE"/>
    <w:multiLevelType w:val="hybridMultilevel"/>
    <w:tmpl w:val="33B06810"/>
    <w:lvl w:ilvl="0" w:tplc="CC0A1E04">
      <w:start w:val="1"/>
      <w:numFmt w:val="bullet"/>
      <w:lvlText w:val=""/>
      <w:lvlJc w:val="left"/>
      <w:pPr>
        <w:ind w:left="502" w:hanging="360"/>
      </w:pPr>
      <w:rPr>
        <w:rFonts w:ascii="Wingdings" w:hAnsi="Wingdings" w:hint="default"/>
        <w:b w:val="0"/>
        <w:color w:val="B92E16"/>
        <w:sz w:val="18"/>
        <w:szCs w:val="24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36D369B0"/>
    <w:multiLevelType w:val="hybridMultilevel"/>
    <w:tmpl w:val="7DAA48C8"/>
    <w:lvl w:ilvl="0" w:tplc="0DC0FB54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E332C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CF3A81"/>
    <w:multiLevelType w:val="multilevel"/>
    <w:tmpl w:val="F9F02236"/>
    <w:lvl w:ilvl="0">
      <w:start w:val="1"/>
      <w:numFmt w:val="decimal"/>
      <w:pStyle w:val="berschrif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E050501"/>
    <w:multiLevelType w:val="hybridMultilevel"/>
    <w:tmpl w:val="5A10994A"/>
    <w:lvl w:ilvl="0" w:tplc="E766DA5C">
      <w:start w:val="1"/>
      <w:numFmt w:val="decimal"/>
      <w:lvlText w:val="%1"/>
      <w:lvlJc w:val="left"/>
      <w:pPr>
        <w:ind w:left="720" w:hanging="360"/>
      </w:pPr>
      <w:rPr>
        <w:rFonts w:ascii="Calibri" w:hAnsi="Calibri" w:hint="default"/>
        <w:color w:val="005E75" w:themeColor="accent2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33FD0"/>
    <w:multiLevelType w:val="multilevel"/>
    <w:tmpl w:val="5CCA44D0"/>
    <w:lvl w:ilvl="0">
      <w:start w:val="1"/>
      <w:numFmt w:val="bullet"/>
      <w:pStyle w:val="OeADAufzhlungVariante3"/>
      <w:lvlText w:val=""/>
      <w:lvlJc w:val="left"/>
      <w:pPr>
        <w:ind w:left="397" w:hanging="397"/>
      </w:pPr>
      <w:rPr>
        <w:rFonts w:ascii="Symbol" w:hAnsi="Symbol" w:hint="default"/>
        <w:b w:val="0"/>
        <w:color w:val="005E75" w:themeColor="accent2"/>
        <w:sz w:val="24"/>
        <w:szCs w:val="24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005E75" w:themeColor="accent2"/>
        <w:sz w:val="24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005E75" w:themeColor="accent2"/>
        <w:sz w:val="24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005E75" w:themeColor="accent2"/>
        <w:sz w:val="24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005E75" w:themeColor="accent2"/>
        <w:sz w:val="24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  <w:color w:val="005E75" w:themeColor="accent2"/>
        <w:sz w:val="24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005E75" w:themeColor="accent2"/>
        <w:sz w:val="24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005E75" w:themeColor="accent2"/>
        <w:sz w:val="24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005E75" w:themeColor="accent2"/>
        <w:sz w:val="24"/>
      </w:rPr>
    </w:lvl>
  </w:abstractNum>
  <w:abstractNum w:abstractNumId="21" w15:restartNumberingAfterBreak="0">
    <w:nsid w:val="49F326D3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E8B63AF"/>
    <w:multiLevelType w:val="multilevel"/>
    <w:tmpl w:val="CB88A2E2"/>
    <w:lvl w:ilvl="0">
      <w:start w:val="1"/>
      <w:numFmt w:val="bullet"/>
      <w:pStyle w:val="OeADAufzhlungVariante6"/>
      <w:lvlText w:val=""/>
      <w:lvlJc w:val="left"/>
      <w:pPr>
        <w:ind w:left="397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b/>
        <w:i w:val="0"/>
        <w:color w:val="CC2A2A" w:themeColor="accent3"/>
        <w:sz w:val="24"/>
        <w:u w:val="none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b/>
        <w:i w:val="0"/>
        <w:color w:val="CC2A2A" w:themeColor="accent3"/>
        <w:sz w:val="24"/>
      </w:rPr>
    </w:lvl>
  </w:abstractNum>
  <w:abstractNum w:abstractNumId="23" w15:restartNumberingAfterBreak="0">
    <w:nsid w:val="5770365E"/>
    <w:multiLevelType w:val="hybridMultilevel"/>
    <w:tmpl w:val="07E092F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F2E4D"/>
    <w:multiLevelType w:val="hybridMultilevel"/>
    <w:tmpl w:val="158293F0"/>
    <w:lvl w:ilvl="0" w:tplc="A8122C08">
      <w:start w:val="1"/>
      <w:numFmt w:val="lowerLetter"/>
      <w:pStyle w:val="berschrift7"/>
      <w:lvlText w:val="%1"/>
      <w:lvlJc w:val="left"/>
      <w:pPr>
        <w:ind w:left="720" w:hanging="360"/>
      </w:pPr>
      <w:rPr>
        <w:rFonts w:ascii="Calibri" w:hAnsi="Calibri" w:hint="default"/>
        <w:color w:val="005E75" w:themeColor="accent2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50B17"/>
    <w:multiLevelType w:val="multilevel"/>
    <w:tmpl w:val="F5DC9EE8"/>
    <w:lvl w:ilvl="0">
      <w:start w:val="1"/>
      <w:numFmt w:val="bullet"/>
      <w:pStyle w:val="OeADAufzhlungVariante2"/>
      <w:lvlText w:val="-"/>
      <w:lvlJc w:val="left"/>
      <w:pPr>
        <w:ind w:left="397" w:hanging="397"/>
      </w:pPr>
      <w:rPr>
        <w:rFonts w:ascii="Calibri" w:hAnsi="Calibri" w:hint="default"/>
        <w:b/>
        <w:i w:val="0"/>
        <w:color w:val="005E75" w:themeColor="accent2"/>
        <w:sz w:val="24"/>
        <w:szCs w:val="16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4">
      <w:start w:val="1"/>
      <w:numFmt w:val="bullet"/>
      <w:lvlText w:val="-"/>
      <w:lvlJc w:val="left"/>
      <w:pPr>
        <w:ind w:left="1985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6">
      <w:start w:val="1"/>
      <w:numFmt w:val="bullet"/>
      <w:lvlText w:val="-"/>
      <w:lvlJc w:val="left"/>
      <w:pPr>
        <w:ind w:left="2779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Calibri" w:hAnsi="Calibri" w:hint="default"/>
        <w:b/>
        <w:i w:val="0"/>
        <w:color w:val="005E75" w:themeColor="accent2"/>
        <w:sz w:val="24"/>
      </w:rPr>
    </w:lvl>
    <w:lvl w:ilvl="8">
      <w:start w:val="1"/>
      <w:numFmt w:val="bullet"/>
      <w:lvlText w:val="-"/>
      <w:lvlJc w:val="left"/>
      <w:pPr>
        <w:ind w:left="3573" w:hanging="397"/>
      </w:pPr>
      <w:rPr>
        <w:rFonts w:ascii="Calibri" w:hAnsi="Calibri" w:hint="default"/>
        <w:b/>
        <w:i w:val="0"/>
        <w:color w:val="005E75" w:themeColor="accent2"/>
        <w:sz w:val="24"/>
      </w:rPr>
    </w:lvl>
  </w:abstractNum>
  <w:abstractNum w:abstractNumId="26" w15:restartNumberingAfterBreak="0">
    <w:nsid w:val="5B035421"/>
    <w:multiLevelType w:val="multilevel"/>
    <w:tmpl w:val="0E32E3EC"/>
    <w:lvl w:ilvl="0">
      <w:start w:val="1"/>
      <w:numFmt w:val="bullet"/>
      <w:pStyle w:val="OeADAufzhlungVariante4"/>
      <w:lvlText w:val="+"/>
      <w:lvlJc w:val="left"/>
      <w:pPr>
        <w:ind w:left="397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1">
      <w:start w:val="1"/>
      <w:numFmt w:val="bullet"/>
      <w:lvlText w:val="+"/>
      <w:lvlJc w:val="left"/>
      <w:pPr>
        <w:ind w:left="794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2">
      <w:start w:val="1"/>
      <w:numFmt w:val="bullet"/>
      <w:lvlText w:val="+"/>
      <w:lvlJc w:val="left"/>
      <w:pPr>
        <w:ind w:left="1191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3">
      <w:start w:val="1"/>
      <w:numFmt w:val="bullet"/>
      <w:lvlText w:val="+"/>
      <w:lvlJc w:val="left"/>
      <w:pPr>
        <w:ind w:left="1588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4">
      <w:start w:val="1"/>
      <w:numFmt w:val="bullet"/>
      <w:lvlText w:val="+"/>
      <w:lvlJc w:val="left"/>
      <w:pPr>
        <w:ind w:left="1985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5">
      <w:start w:val="1"/>
      <w:numFmt w:val="bullet"/>
      <w:lvlText w:val="+"/>
      <w:lvlJc w:val="left"/>
      <w:pPr>
        <w:ind w:left="2382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6">
      <w:start w:val="1"/>
      <w:numFmt w:val="bullet"/>
      <w:lvlText w:val="+"/>
      <w:lvlJc w:val="left"/>
      <w:pPr>
        <w:ind w:left="2779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7">
      <w:start w:val="1"/>
      <w:numFmt w:val="bullet"/>
      <w:lvlText w:val="+"/>
      <w:lvlJc w:val="left"/>
      <w:pPr>
        <w:ind w:left="3176" w:hanging="397"/>
      </w:pPr>
      <w:rPr>
        <w:rFonts w:ascii="Calibri" w:hAnsi="Calibri" w:hint="default"/>
        <w:b/>
        <w:i w:val="0"/>
        <w:color w:val="CC2A2A" w:themeColor="accent3"/>
        <w:sz w:val="24"/>
      </w:rPr>
    </w:lvl>
    <w:lvl w:ilvl="8">
      <w:start w:val="1"/>
      <w:numFmt w:val="bullet"/>
      <w:lvlText w:val="+"/>
      <w:lvlJc w:val="left"/>
      <w:pPr>
        <w:ind w:left="3573" w:hanging="397"/>
      </w:pPr>
      <w:rPr>
        <w:rFonts w:ascii="Calibri" w:hAnsi="Calibri" w:hint="default"/>
        <w:b/>
        <w:i w:val="0"/>
        <w:color w:val="CC2A2A" w:themeColor="accent3"/>
        <w:sz w:val="24"/>
      </w:rPr>
    </w:lvl>
  </w:abstractNum>
  <w:abstractNum w:abstractNumId="27" w15:restartNumberingAfterBreak="0">
    <w:nsid w:val="5CF57961"/>
    <w:multiLevelType w:val="multilevel"/>
    <w:tmpl w:val="030418C6"/>
    <w:lvl w:ilvl="0">
      <w:start w:val="1"/>
      <w:numFmt w:val="bullet"/>
      <w:pStyle w:val="OeADAufzhlungVariante1"/>
      <w:lvlText w:val="+"/>
      <w:lvlJc w:val="left"/>
      <w:pPr>
        <w:ind w:left="0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1">
      <w:start w:val="1"/>
      <w:numFmt w:val="bullet"/>
      <w:lvlText w:val="+"/>
      <w:lvlJc w:val="left"/>
      <w:pPr>
        <w:ind w:left="397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2">
      <w:start w:val="1"/>
      <w:numFmt w:val="bullet"/>
      <w:lvlText w:val="+"/>
      <w:lvlJc w:val="left"/>
      <w:pPr>
        <w:ind w:left="794" w:firstLine="0"/>
      </w:pPr>
      <w:rPr>
        <w:rFonts w:ascii="Calibri" w:hAnsi="Calibri" w:hint="default"/>
        <w:b w:val="0"/>
        <w:i w:val="0"/>
        <w:color w:val="005E75" w:themeColor="accent2"/>
        <w:sz w:val="24"/>
      </w:rPr>
    </w:lvl>
    <w:lvl w:ilvl="3">
      <w:start w:val="1"/>
      <w:numFmt w:val="bullet"/>
      <w:lvlText w:val="+"/>
      <w:lvlJc w:val="left"/>
      <w:pPr>
        <w:ind w:left="1191" w:firstLine="0"/>
      </w:pPr>
      <w:rPr>
        <w:rFonts w:ascii="Calibri" w:hAnsi="Calibri" w:hint="default"/>
        <w:color w:val="005E75" w:themeColor="accent2"/>
        <w:sz w:val="24"/>
      </w:rPr>
    </w:lvl>
    <w:lvl w:ilvl="4">
      <w:start w:val="1"/>
      <w:numFmt w:val="bullet"/>
      <w:lvlText w:val="+"/>
      <w:lvlJc w:val="left"/>
      <w:pPr>
        <w:ind w:left="1588" w:firstLine="0"/>
      </w:pPr>
      <w:rPr>
        <w:rFonts w:ascii="Calibri" w:hAnsi="Calibri" w:hint="default"/>
        <w:color w:val="005E75" w:themeColor="accent2"/>
      </w:rPr>
    </w:lvl>
    <w:lvl w:ilvl="5">
      <w:start w:val="1"/>
      <w:numFmt w:val="bullet"/>
      <w:lvlText w:val="+"/>
      <w:lvlJc w:val="left"/>
      <w:pPr>
        <w:ind w:left="1985" w:firstLine="0"/>
      </w:pPr>
      <w:rPr>
        <w:rFonts w:ascii="Calibri" w:hAnsi="Calibri" w:hint="default"/>
        <w:color w:val="005E75" w:themeColor="accent2"/>
      </w:rPr>
    </w:lvl>
    <w:lvl w:ilvl="6">
      <w:start w:val="1"/>
      <w:numFmt w:val="bullet"/>
      <w:lvlText w:val="+"/>
      <w:lvlJc w:val="left"/>
      <w:pPr>
        <w:ind w:left="2382" w:firstLine="0"/>
      </w:pPr>
      <w:rPr>
        <w:rFonts w:ascii="Calibri" w:hAnsi="Calibri" w:hint="default"/>
        <w:color w:val="005E75" w:themeColor="accent2"/>
      </w:rPr>
    </w:lvl>
    <w:lvl w:ilvl="7">
      <w:start w:val="1"/>
      <w:numFmt w:val="bullet"/>
      <w:lvlText w:val="+"/>
      <w:lvlJc w:val="left"/>
      <w:pPr>
        <w:ind w:left="2779" w:firstLine="0"/>
      </w:pPr>
      <w:rPr>
        <w:rFonts w:ascii="Calibri" w:hAnsi="Calibri" w:hint="default"/>
        <w:color w:val="005E75" w:themeColor="accent2"/>
      </w:rPr>
    </w:lvl>
    <w:lvl w:ilvl="8">
      <w:start w:val="1"/>
      <w:numFmt w:val="bullet"/>
      <w:lvlText w:val="+"/>
      <w:lvlJc w:val="left"/>
      <w:pPr>
        <w:ind w:left="3176" w:firstLine="0"/>
      </w:pPr>
      <w:rPr>
        <w:rFonts w:ascii="Calibri" w:hAnsi="Calibri" w:hint="default"/>
        <w:color w:val="005E75" w:themeColor="accent2"/>
      </w:rPr>
    </w:lvl>
  </w:abstractNum>
  <w:abstractNum w:abstractNumId="28" w15:restartNumberingAfterBreak="0">
    <w:nsid w:val="61FB21C3"/>
    <w:multiLevelType w:val="hybridMultilevel"/>
    <w:tmpl w:val="C8F8511E"/>
    <w:lvl w:ilvl="0" w:tplc="E0CC7B20">
      <w:start w:val="1"/>
      <w:numFmt w:val="lowerLetter"/>
      <w:lvlText w:val="%1"/>
      <w:lvlJc w:val="left"/>
      <w:pPr>
        <w:ind w:left="720" w:hanging="360"/>
      </w:pPr>
      <w:rPr>
        <w:rFonts w:ascii="Calibri" w:hAnsi="Calibri" w:hint="default"/>
        <w:color w:val="005E75" w:themeColor="accent2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8559C"/>
    <w:multiLevelType w:val="hybridMultilevel"/>
    <w:tmpl w:val="447005C0"/>
    <w:lvl w:ilvl="0" w:tplc="00EA81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92E1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8D06A0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6A63BD1"/>
    <w:multiLevelType w:val="hybridMultilevel"/>
    <w:tmpl w:val="6816A596"/>
    <w:lvl w:ilvl="0" w:tplc="141861E8">
      <w:start w:val="1"/>
      <w:numFmt w:val="decimal"/>
      <w:pStyle w:val="berschrift6"/>
      <w:lvlText w:val="%1"/>
      <w:lvlJc w:val="left"/>
      <w:pPr>
        <w:ind w:left="720" w:hanging="360"/>
      </w:pPr>
      <w:rPr>
        <w:rFonts w:ascii="Calibri" w:hAnsi="Calibri" w:hint="default"/>
        <w:color w:val="005E75" w:themeColor="accent2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F8110C"/>
    <w:multiLevelType w:val="hybridMultilevel"/>
    <w:tmpl w:val="B338FB60"/>
    <w:lvl w:ilvl="0" w:tplc="54A49BA6">
      <w:start w:val="1"/>
      <w:numFmt w:val="bullet"/>
      <w:lvlText w:val=""/>
      <w:lvlJc w:val="left"/>
      <w:pPr>
        <w:ind w:left="502" w:hanging="360"/>
      </w:pPr>
      <w:rPr>
        <w:rFonts w:ascii="Wingdings 3" w:hAnsi="Wingdings 3" w:hint="default"/>
        <w:color w:val="B92E16"/>
        <w:sz w:val="24"/>
        <w:szCs w:val="24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717D2196"/>
    <w:multiLevelType w:val="hybridMultilevel"/>
    <w:tmpl w:val="5BF2D5FA"/>
    <w:lvl w:ilvl="0" w:tplc="92ECCB2C">
      <w:start w:val="1"/>
      <w:numFmt w:val="lowerLetter"/>
      <w:lvlText w:val="%1"/>
      <w:lvlJc w:val="left"/>
      <w:pPr>
        <w:ind w:left="720" w:hanging="360"/>
      </w:pPr>
      <w:rPr>
        <w:rFonts w:ascii="Calibri" w:hAnsi="Calibri" w:hint="default"/>
        <w:color w:val="005E75" w:themeColor="accent2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8F59E1"/>
    <w:multiLevelType w:val="hybridMultilevel"/>
    <w:tmpl w:val="B00657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1667B3"/>
    <w:multiLevelType w:val="hybridMultilevel"/>
    <w:tmpl w:val="81AAF3D4"/>
    <w:lvl w:ilvl="0" w:tplc="9DD814F2">
      <w:start w:val="1"/>
      <w:numFmt w:val="lowerLetter"/>
      <w:lvlText w:val="%1"/>
      <w:lvlJc w:val="left"/>
      <w:pPr>
        <w:ind w:left="720" w:hanging="360"/>
      </w:pPr>
      <w:rPr>
        <w:rFonts w:ascii="Calibri" w:hAnsi="Calibri" w:hint="default"/>
        <w:color w:val="005E75" w:themeColor="accent2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BE55B9"/>
    <w:multiLevelType w:val="hybridMultilevel"/>
    <w:tmpl w:val="26FE3AC8"/>
    <w:lvl w:ilvl="0" w:tplc="09BCACBA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4"/>
  </w:num>
  <w:num w:numId="3">
    <w:abstractNumId w:val="27"/>
  </w:num>
  <w:num w:numId="4">
    <w:abstractNumId w:val="23"/>
  </w:num>
  <w:num w:numId="5">
    <w:abstractNumId w:val="6"/>
  </w:num>
  <w:num w:numId="6">
    <w:abstractNumId w:val="36"/>
  </w:num>
  <w:num w:numId="7">
    <w:abstractNumId w:val="11"/>
  </w:num>
  <w:num w:numId="8">
    <w:abstractNumId w:val="16"/>
  </w:num>
  <w:num w:numId="9">
    <w:abstractNumId w:val="18"/>
  </w:num>
  <w:num w:numId="10">
    <w:abstractNumId w:val="32"/>
  </w:num>
  <w:num w:numId="11">
    <w:abstractNumId w:val="29"/>
  </w:num>
  <w:num w:numId="12">
    <w:abstractNumId w:val="15"/>
  </w:num>
  <w:num w:numId="13">
    <w:abstractNumId w:val="32"/>
  </w:num>
  <w:num w:numId="14">
    <w:abstractNumId w:val="20"/>
  </w:num>
  <w:num w:numId="15">
    <w:abstractNumId w:val="32"/>
  </w:num>
  <w:num w:numId="16">
    <w:abstractNumId w:val="29"/>
  </w:num>
  <w:num w:numId="17">
    <w:abstractNumId w:val="29"/>
  </w:num>
  <w:num w:numId="18">
    <w:abstractNumId w:val="10"/>
  </w:num>
  <w:num w:numId="19">
    <w:abstractNumId w:val="9"/>
  </w:num>
  <w:num w:numId="20">
    <w:abstractNumId w:val="29"/>
  </w:num>
  <w:num w:numId="21">
    <w:abstractNumId w:val="25"/>
  </w:num>
  <w:num w:numId="22">
    <w:abstractNumId w:val="32"/>
  </w:num>
  <w:num w:numId="23">
    <w:abstractNumId w:val="25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5"/>
    <w:lvlOverride w:ilvl="0">
      <w:startOverride w:val="1"/>
    </w:lvlOverride>
  </w:num>
  <w:num w:numId="26">
    <w:abstractNumId w:val="20"/>
    <w:lvlOverride w:ilvl="0">
      <w:startOverride w:val="1"/>
    </w:lvlOverride>
  </w:num>
  <w:num w:numId="27">
    <w:abstractNumId w:val="4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3"/>
  </w:num>
  <w:num w:numId="33">
    <w:abstractNumId w:val="12"/>
  </w:num>
  <w:num w:numId="34">
    <w:abstractNumId w:val="30"/>
  </w:num>
  <w:num w:numId="35">
    <w:abstractNumId w:val="21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33"/>
  </w:num>
  <w:num w:numId="39">
    <w:abstractNumId w:val="35"/>
  </w:num>
  <w:num w:numId="40">
    <w:abstractNumId w:val="35"/>
    <w:lvlOverride w:ilvl="0">
      <w:startOverride w:val="1"/>
    </w:lvlOverride>
  </w:num>
  <w:num w:numId="41">
    <w:abstractNumId w:val="31"/>
  </w:num>
  <w:num w:numId="42">
    <w:abstractNumId w:val="19"/>
  </w:num>
  <w:num w:numId="43">
    <w:abstractNumId w:val="28"/>
  </w:num>
  <w:num w:numId="44">
    <w:abstractNumId w:val="24"/>
  </w:num>
  <w:num w:numId="45">
    <w:abstractNumId w:val="26"/>
  </w:num>
  <w:num w:numId="46">
    <w:abstractNumId w:val="26"/>
  </w:num>
  <w:num w:numId="47">
    <w:abstractNumId w:val="5"/>
  </w:num>
  <w:num w:numId="48">
    <w:abstractNumId w:val="17"/>
  </w:num>
  <w:num w:numId="49">
    <w:abstractNumId w:val="7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0C"/>
    <w:rsid w:val="0000711B"/>
    <w:rsid w:val="00007167"/>
    <w:rsid w:val="00020A9A"/>
    <w:rsid w:val="0002696B"/>
    <w:rsid w:val="00032B45"/>
    <w:rsid w:val="000512BE"/>
    <w:rsid w:val="00053F01"/>
    <w:rsid w:val="000546D6"/>
    <w:rsid w:val="00056D5E"/>
    <w:rsid w:val="000579D5"/>
    <w:rsid w:val="00057C92"/>
    <w:rsid w:val="0007093D"/>
    <w:rsid w:val="0007361D"/>
    <w:rsid w:val="00077BAB"/>
    <w:rsid w:val="000919A9"/>
    <w:rsid w:val="000C6364"/>
    <w:rsid w:val="000C7159"/>
    <w:rsid w:val="000E5116"/>
    <w:rsid w:val="00121C71"/>
    <w:rsid w:val="00186E78"/>
    <w:rsid w:val="00192CF9"/>
    <w:rsid w:val="002000D1"/>
    <w:rsid w:val="00232F55"/>
    <w:rsid w:val="002955A8"/>
    <w:rsid w:val="002C39EA"/>
    <w:rsid w:val="002F386A"/>
    <w:rsid w:val="002F6BD9"/>
    <w:rsid w:val="003137D6"/>
    <w:rsid w:val="00327BD3"/>
    <w:rsid w:val="003329AF"/>
    <w:rsid w:val="00333601"/>
    <w:rsid w:val="00341C08"/>
    <w:rsid w:val="003651F1"/>
    <w:rsid w:val="00377E05"/>
    <w:rsid w:val="0038603C"/>
    <w:rsid w:val="00390403"/>
    <w:rsid w:val="003A28AD"/>
    <w:rsid w:val="003A6002"/>
    <w:rsid w:val="003B6589"/>
    <w:rsid w:val="003F02BE"/>
    <w:rsid w:val="0040460D"/>
    <w:rsid w:val="00431C9B"/>
    <w:rsid w:val="00440550"/>
    <w:rsid w:val="00441B30"/>
    <w:rsid w:val="0044412A"/>
    <w:rsid w:val="004577F3"/>
    <w:rsid w:val="004775AF"/>
    <w:rsid w:val="004A03E4"/>
    <w:rsid w:val="004A1F1A"/>
    <w:rsid w:val="004B6AA8"/>
    <w:rsid w:val="004C58F1"/>
    <w:rsid w:val="004C632E"/>
    <w:rsid w:val="004D1B88"/>
    <w:rsid w:val="004F112F"/>
    <w:rsid w:val="005124F9"/>
    <w:rsid w:val="005324AD"/>
    <w:rsid w:val="00536A88"/>
    <w:rsid w:val="005549BF"/>
    <w:rsid w:val="00596BEF"/>
    <w:rsid w:val="005C0A50"/>
    <w:rsid w:val="005C5B07"/>
    <w:rsid w:val="005E2EA1"/>
    <w:rsid w:val="006120CD"/>
    <w:rsid w:val="00620F30"/>
    <w:rsid w:val="00644F60"/>
    <w:rsid w:val="00655171"/>
    <w:rsid w:val="00672CEB"/>
    <w:rsid w:val="006926A1"/>
    <w:rsid w:val="006C2057"/>
    <w:rsid w:val="006C6C96"/>
    <w:rsid w:val="006E2C62"/>
    <w:rsid w:val="006F0C98"/>
    <w:rsid w:val="006F17E1"/>
    <w:rsid w:val="0072087E"/>
    <w:rsid w:val="00757265"/>
    <w:rsid w:val="0077375D"/>
    <w:rsid w:val="00792F91"/>
    <w:rsid w:val="007948D7"/>
    <w:rsid w:val="007B27F7"/>
    <w:rsid w:val="007B38DC"/>
    <w:rsid w:val="007D0163"/>
    <w:rsid w:val="007F2B1A"/>
    <w:rsid w:val="00815F8F"/>
    <w:rsid w:val="00821ED0"/>
    <w:rsid w:val="0083061B"/>
    <w:rsid w:val="0084681C"/>
    <w:rsid w:val="0084716C"/>
    <w:rsid w:val="008704AD"/>
    <w:rsid w:val="008947CD"/>
    <w:rsid w:val="008C0BFC"/>
    <w:rsid w:val="008F0A5A"/>
    <w:rsid w:val="009621C1"/>
    <w:rsid w:val="00984225"/>
    <w:rsid w:val="00984ACF"/>
    <w:rsid w:val="009A0B2E"/>
    <w:rsid w:val="009A40BD"/>
    <w:rsid w:val="009B436E"/>
    <w:rsid w:val="009E0799"/>
    <w:rsid w:val="00A46190"/>
    <w:rsid w:val="00A5299E"/>
    <w:rsid w:val="00AB7301"/>
    <w:rsid w:val="00AD335B"/>
    <w:rsid w:val="00AE187C"/>
    <w:rsid w:val="00AF2E5A"/>
    <w:rsid w:val="00B22C7D"/>
    <w:rsid w:val="00B24C8C"/>
    <w:rsid w:val="00B56736"/>
    <w:rsid w:val="00B730D9"/>
    <w:rsid w:val="00B74FC8"/>
    <w:rsid w:val="00B83B56"/>
    <w:rsid w:val="00BA66B8"/>
    <w:rsid w:val="00BF5EE4"/>
    <w:rsid w:val="00BF6714"/>
    <w:rsid w:val="00C14406"/>
    <w:rsid w:val="00C14626"/>
    <w:rsid w:val="00C16EE0"/>
    <w:rsid w:val="00C32FE1"/>
    <w:rsid w:val="00C340BD"/>
    <w:rsid w:val="00C362E5"/>
    <w:rsid w:val="00C403F3"/>
    <w:rsid w:val="00C579C5"/>
    <w:rsid w:val="00C8601A"/>
    <w:rsid w:val="00CA26BA"/>
    <w:rsid w:val="00CA78DE"/>
    <w:rsid w:val="00CB6C59"/>
    <w:rsid w:val="00CB6E41"/>
    <w:rsid w:val="00CC27D8"/>
    <w:rsid w:val="00D0090C"/>
    <w:rsid w:val="00D348B5"/>
    <w:rsid w:val="00D34B05"/>
    <w:rsid w:val="00D40660"/>
    <w:rsid w:val="00D50626"/>
    <w:rsid w:val="00D51CC0"/>
    <w:rsid w:val="00D56643"/>
    <w:rsid w:val="00D627C9"/>
    <w:rsid w:val="00DC7173"/>
    <w:rsid w:val="00DE3425"/>
    <w:rsid w:val="00DF1EDD"/>
    <w:rsid w:val="00E214BC"/>
    <w:rsid w:val="00E3396B"/>
    <w:rsid w:val="00E46D1F"/>
    <w:rsid w:val="00E541ED"/>
    <w:rsid w:val="00E67B6B"/>
    <w:rsid w:val="00E70D65"/>
    <w:rsid w:val="00E7757A"/>
    <w:rsid w:val="00EA6CAE"/>
    <w:rsid w:val="00ED5A71"/>
    <w:rsid w:val="00EE0A90"/>
    <w:rsid w:val="00EE241A"/>
    <w:rsid w:val="00EF5081"/>
    <w:rsid w:val="00F01394"/>
    <w:rsid w:val="00F07438"/>
    <w:rsid w:val="00F74391"/>
    <w:rsid w:val="00FD2FE0"/>
    <w:rsid w:val="00FD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BA6B97"/>
  <w15:chartTrackingRefBased/>
  <w15:docId w15:val="{9C7CDA9C-28CB-4590-9744-04829D45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ßtext"/>
    <w:qFormat/>
    <w:rsid w:val="00D0090C"/>
    <w:pPr>
      <w:spacing w:before="200" w:after="0" w:line="240" w:lineRule="auto"/>
    </w:pPr>
    <w:rPr>
      <w:color w:val="000000" w:themeColor="text1"/>
      <w:sz w:val="24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D40660"/>
    <w:pPr>
      <w:keepNext/>
      <w:keepLines/>
      <w:numPr>
        <w:numId w:val="9"/>
      </w:numPr>
      <w:spacing w:before="320" w:after="200"/>
      <w:outlineLvl w:val="0"/>
    </w:pPr>
    <w:rPr>
      <w:rFonts w:ascii="Calibri" w:eastAsiaTheme="majorEastAsia" w:hAnsi="Calibri" w:cstheme="majorBidi"/>
      <w:b/>
      <w:bCs/>
      <w:color w:val="005E75" w:themeColor="accent2"/>
      <w:sz w:val="32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D40660"/>
    <w:pPr>
      <w:keepNext/>
      <w:keepLines/>
      <w:numPr>
        <w:ilvl w:val="1"/>
        <w:numId w:val="9"/>
      </w:numPr>
      <w:spacing w:before="320" w:after="200"/>
      <w:ind w:left="964" w:hanging="964"/>
      <w:outlineLvl w:val="1"/>
    </w:pPr>
    <w:rPr>
      <w:rFonts w:ascii="Calibri" w:eastAsiaTheme="majorEastAsia" w:hAnsi="Calibri" w:cstheme="majorBidi"/>
      <w:bCs/>
      <w:color w:val="005E75" w:themeColor="accent2"/>
      <w:sz w:val="32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EA6CAE"/>
    <w:pPr>
      <w:keepNext/>
      <w:keepLines/>
      <w:numPr>
        <w:ilvl w:val="2"/>
        <w:numId w:val="9"/>
      </w:numPr>
      <w:spacing w:before="320" w:after="200"/>
      <w:ind w:left="1361" w:hanging="1361"/>
      <w:outlineLvl w:val="2"/>
    </w:pPr>
    <w:rPr>
      <w:rFonts w:ascii="Calibri" w:eastAsiaTheme="majorEastAsia" w:hAnsi="Calibri" w:cstheme="majorBidi"/>
      <w:bCs/>
      <w:color w:val="auto"/>
      <w:sz w:val="32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984ACF"/>
    <w:pPr>
      <w:keepNext/>
      <w:keepLines/>
      <w:numPr>
        <w:ilvl w:val="3"/>
        <w:numId w:val="9"/>
      </w:numPr>
      <w:ind w:left="1758" w:hanging="1758"/>
      <w:outlineLvl w:val="3"/>
    </w:pPr>
    <w:rPr>
      <w:rFonts w:ascii="Calibri" w:eastAsiaTheme="majorEastAsia" w:hAnsi="Calibri" w:cstheme="majorBidi"/>
      <w:b/>
      <w:bCs/>
      <w:iCs/>
      <w:color w:val="005E75" w:themeColor="accent2"/>
    </w:rPr>
  </w:style>
  <w:style w:type="paragraph" w:styleId="berschrift5">
    <w:name w:val="heading 5"/>
    <w:basedOn w:val="Standard"/>
    <w:next w:val="Standard"/>
    <w:link w:val="berschrift5Zchn"/>
    <w:autoRedefine/>
    <w:uiPriority w:val="9"/>
    <w:unhideWhenUsed/>
    <w:qFormat/>
    <w:rsid w:val="00984ACF"/>
    <w:pPr>
      <w:keepNext/>
      <w:keepLines/>
      <w:numPr>
        <w:ilvl w:val="4"/>
        <w:numId w:val="9"/>
      </w:numPr>
      <w:ind w:left="1758" w:hanging="1758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autoRedefine/>
    <w:uiPriority w:val="9"/>
    <w:unhideWhenUsed/>
    <w:qFormat/>
    <w:rsid w:val="00AF2E5A"/>
    <w:pPr>
      <w:keepNext/>
      <w:keepLines/>
      <w:numPr>
        <w:numId w:val="41"/>
      </w:numPr>
      <w:spacing w:after="240"/>
      <w:ind w:left="397" w:hanging="397"/>
      <w:outlineLvl w:val="5"/>
    </w:pPr>
    <w:rPr>
      <w:rFonts w:eastAsiaTheme="majorEastAsia" w:cstheme="majorBidi"/>
      <w:iCs/>
      <w:color w:val="005E75" w:themeColor="accent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C6C96"/>
    <w:pPr>
      <w:keepNext/>
      <w:keepLines/>
      <w:numPr>
        <w:numId w:val="44"/>
      </w:numPr>
      <w:spacing w:after="240"/>
      <w:ind w:left="397" w:hanging="397"/>
      <w:outlineLvl w:val="6"/>
    </w:pPr>
    <w:rPr>
      <w:rFonts w:ascii="Calibri" w:eastAsiaTheme="majorEastAsia" w:hAnsi="Calibri" w:cstheme="majorBidi"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F17E1"/>
    <w:pPr>
      <w:keepNext/>
      <w:keepLines/>
      <w:numPr>
        <w:ilvl w:val="7"/>
        <w:numId w:val="9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17E1"/>
    <w:pPr>
      <w:keepNext/>
      <w:keepLines/>
      <w:numPr>
        <w:ilvl w:val="8"/>
        <w:numId w:val="9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5B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5B0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rsid w:val="00D50626"/>
    <w:p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40660"/>
    <w:rPr>
      <w:rFonts w:ascii="Calibri" w:eastAsiaTheme="majorEastAsia" w:hAnsi="Calibri" w:cstheme="majorBidi"/>
      <w:b/>
      <w:bCs/>
      <w:color w:val="005E75" w:themeColor="accent2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40660"/>
    <w:rPr>
      <w:rFonts w:ascii="Calibri" w:eastAsiaTheme="majorEastAsia" w:hAnsi="Calibri" w:cstheme="majorBidi"/>
      <w:bCs/>
      <w:color w:val="005E75" w:themeColor="accent2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6CAE"/>
    <w:rPr>
      <w:rFonts w:ascii="Calibri" w:eastAsiaTheme="majorEastAsia" w:hAnsi="Calibri" w:cstheme="majorBidi"/>
      <w:bCs/>
      <w:sz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84ACF"/>
    <w:rPr>
      <w:rFonts w:ascii="Calibri" w:eastAsiaTheme="majorEastAsia" w:hAnsi="Calibri" w:cstheme="majorBidi"/>
      <w:b/>
      <w:bCs/>
      <w:iCs/>
      <w:color w:val="005E75" w:themeColor="accent2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84ACF"/>
    <w:rPr>
      <w:rFonts w:eastAsiaTheme="majorEastAsia" w:cstheme="majorBidi"/>
      <w:b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F2E5A"/>
    <w:rPr>
      <w:rFonts w:eastAsiaTheme="majorEastAsia" w:cstheme="majorBidi"/>
      <w:iCs/>
      <w:color w:val="005E75" w:themeColor="accent2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C6C96"/>
    <w:rPr>
      <w:rFonts w:ascii="Calibri" w:eastAsiaTheme="majorEastAsia" w:hAnsi="Calibri" w:cstheme="majorBidi"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F17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17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eADAufzhlungVariante2">
    <w:name w:val="OeAD Aufzählung (Variante 2)"/>
    <w:basedOn w:val="Listenabsatz"/>
    <w:link w:val="OeADAufzhlungVariante2Zchn"/>
    <w:qFormat/>
    <w:rsid w:val="000512BE"/>
    <w:pPr>
      <w:numPr>
        <w:numId w:val="21"/>
      </w:numPr>
    </w:pPr>
    <w:rPr>
      <w:rFonts w:cs="Tahoma"/>
      <w:szCs w:val="24"/>
      <w:lang w:val="de-DE"/>
    </w:rPr>
  </w:style>
  <w:style w:type="paragraph" w:customStyle="1" w:styleId="OeADAufzhlungVariante3">
    <w:name w:val="OeAD Aufzählung (Variante 3)"/>
    <w:basedOn w:val="Listenabsatz"/>
    <w:link w:val="OeADAufzhlungVariante3Zchn"/>
    <w:qFormat/>
    <w:rsid w:val="000512BE"/>
    <w:pPr>
      <w:numPr>
        <w:numId w:val="14"/>
      </w:numPr>
    </w:pPr>
    <w:rPr>
      <w:rFonts w:cs="Tahoma"/>
      <w:szCs w:val="24"/>
      <w:lang w:val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057C92"/>
    <w:rPr>
      <w:sz w:val="24"/>
    </w:rPr>
  </w:style>
  <w:style w:type="character" w:customStyle="1" w:styleId="OeADAufzhlungVariante2Zchn">
    <w:name w:val="OeAD Aufzählung (Variante 2) Zchn"/>
    <w:basedOn w:val="ListenabsatzZchn"/>
    <w:link w:val="OeADAufzhlungVariante2"/>
    <w:rsid w:val="000512BE"/>
    <w:rPr>
      <w:rFonts w:cs="Tahoma"/>
      <w:color w:val="000000" w:themeColor="text1"/>
      <w:sz w:val="24"/>
      <w:szCs w:val="24"/>
      <w:lang w:val="de-DE"/>
    </w:rPr>
  </w:style>
  <w:style w:type="character" w:customStyle="1" w:styleId="OeADAufzhlungVariante3Zchn">
    <w:name w:val="OeAD Aufzählung (Variante 3) Zchn"/>
    <w:basedOn w:val="ListenabsatzZchn"/>
    <w:link w:val="OeADAufzhlungVariante3"/>
    <w:rsid w:val="000512BE"/>
    <w:rPr>
      <w:rFonts w:cs="Tahoma"/>
      <w:color w:val="000000" w:themeColor="text1"/>
      <w:sz w:val="24"/>
      <w:szCs w:val="24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730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30D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30D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30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30D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qFormat/>
    <w:rsid w:val="005124F9"/>
    <w:pPr>
      <w:tabs>
        <w:tab w:val="center" w:pos="4536"/>
        <w:tab w:val="right" w:pos="9072"/>
      </w:tabs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5124F9"/>
    <w:rPr>
      <w:color w:val="000000" w:themeColor="text1"/>
      <w:sz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5124F9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5124F9"/>
    <w:rPr>
      <w:color w:val="000000" w:themeColor="text1"/>
      <w:sz w:val="20"/>
    </w:rPr>
  </w:style>
  <w:style w:type="paragraph" w:customStyle="1" w:styleId="OeADAufzhlungVariante1">
    <w:name w:val="OeAD Aufzählung (Variante 1)"/>
    <w:basedOn w:val="Listenabsatz"/>
    <w:link w:val="OeADAufzhlungVariante1Zchn"/>
    <w:qFormat/>
    <w:rsid w:val="00D34B05"/>
    <w:pPr>
      <w:numPr>
        <w:numId w:val="3"/>
      </w:numPr>
    </w:pPr>
    <w:rPr>
      <w:rFonts w:cs="Tahoma"/>
      <w:szCs w:val="24"/>
      <w:lang w:val="de-DE"/>
    </w:rPr>
  </w:style>
  <w:style w:type="character" w:customStyle="1" w:styleId="OeADAufzhlungVariante1Zchn">
    <w:name w:val="OeAD Aufzählung (Variante 1) Zchn"/>
    <w:basedOn w:val="ListenabsatzZchn"/>
    <w:link w:val="OeADAufzhlungVariante1"/>
    <w:rsid w:val="00D34B05"/>
    <w:rPr>
      <w:rFonts w:cs="Tahoma"/>
      <w:color w:val="000000" w:themeColor="text1"/>
      <w:sz w:val="24"/>
      <w:szCs w:val="24"/>
      <w:lang w:val="de-DE"/>
    </w:rPr>
  </w:style>
  <w:style w:type="paragraph" w:customStyle="1" w:styleId="Funote">
    <w:name w:val="Fußnote"/>
    <w:aliases w:val="Literaturangabe"/>
    <w:basedOn w:val="Fuzeile"/>
    <w:link w:val="FunoteZchn"/>
    <w:qFormat/>
    <w:rsid w:val="005124F9"/>
    <w:rPr>
      <w:szCs w:val="20"/>
      <w:lang w:val="de-DE"/>
    </w:rPr>
  </w:style>
  <w:style w:type="character" w:customStyle="1" w:styleId="FunoteZchn">
    <w:name w:val="Fußnote Zchn"/>
    <w:aliases w:val="Literaturangabe Zchn"/>
    <w:basedOn w:val="FuzeileZchn"/>
    <w:link w:val="Funote"/>
    <w:rsid w:val="005124F9"/>
    <w:rPr>
      <w:color w:val="000000" w:themeColor="text1"/>
      <w:sz w:val="20"/>
      <w:szCs w:val="20"/>
      <w:lang w:val="de-DE"/>
    </w:rPr>
  </w:style>
  <w:style w:type="character" w:styleId="IntensiverVerweis">
    <w:name w:val="Intense Reference"/>
    <w:basedOn w:val="Absatz-Standardschriftart"/>
    <w:uiPriority w:val="32"/>
    <w:rsid w:val="000C6364"/>
    <w:rPr>
      <w:b/>
      <w:bCs/>
      <w:smallCaps/>
      <w:color w:val="005E75" w:themeColor="accent2"/>
      <w:spacing w:val="5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C6364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C6364"/>
    <w:rPr>
      <w:color w:val="000000" w:themeColor="text1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0C636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C636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C6364"/>
    <w:rPr>
      <w:color w:val="000000" w:themeColor="text1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C6364"/>
    <w:rPr>
      <w:vertAlign w:val="superscript"/>
    </w:rPr>
  </w:style>
  <w:style w:type="paragraph" w:customStyle="1" w:styleId="Headlinegro35Pt">
    <w:name w:val="Headline groß 35 Pt"/>
    <w:basedOn w:val="Standard"/>
    <w:uiPriority w:val="99"/>
    <w:rsid w:val="00E214BC"/>
    <w:pPr>
      <w:autoSpaceDE w:val="0"/>
      <w:autoSpaceDN w:val="0"/>
      <w:adjustRightInd w:val="0"/>
      <w:spacing w:after="113" w:line="700" w:lineRule="atLeast"/>
      <w:textAlignment w:val="center"/>
    </w:pPr>
    <w:rPr>
      <w:rFonts w:ascii="Karmina Basic Italic" w:hAnsi="Karmina Basic Italic" w:cs="Karmina Basic Italic"/>
      <w:i/>
      <w:iCs/>
      <w:color w:val="B70420"/>
      <w:sz w:val="70"/>
      <w:szCs w:val="70"/>
      <w:lang w:val="de-DE"/>
    </w:rPr>
  </w:style>
  <w:style w:type="table" w:styleId="Tabellenraster">
    <w:name w:val="Table Grid"/>
    <w:basedOn w:val="NormaleTabelle"/>
    <w:uiPriority w:val="59"/>
    <w:rsid w:val="00E46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">
    <w:name w:val="Tabelle"/>
    <w:basedOn w:val="Standard"/>
    <w:link w:val="TabelleZchn"/>
    <w:rsid w:val="00984ACF"/>
    <w:rPr>
      <w:lang w:val="de-DE"/>
    </w:rPr>
  </w:style>
  <w:style w:type="character" w:customStyle="1" w:styleId="TabelleZchn">
    <w:name w:val="Tabelle Zchn"/>
    <w:basedOn w:val="Absatz-Standardschriftart"/>
    <w:link w:val="Tabelle"/>
    <w:rsid w:val="00984ACF"/>
    <w:rPr>
      <w:color w:val="000000" w:themeColor="text1"/>
      <w:sz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C340BD"/>
    <w:rPr>
      <w:color w:val="808080"/>
    </w:rPr>
  </w:style>
  <w:style w:type="paragraph" w:styleId="Beschriftung">
    <w:name w:val="caption"/>
    <w:aliases w:val="Credits"/>
    <w:basedOn w:val="Standard"/>
    <w:next w:val="Standard"/>
    <w:uiPriority w:val="35"/>
    <w:unhideWhenUsed/>
    <w:qFormat/>
    <w:rsid w:val="00984ACF"/>
    <w:pPr>
      <w:spacing w:before="0" w:after="200"/>
    </w:pPr>
    <w:rPr>
      <w:bCs/>
      <w:sz w:val="20"/>
      <w:szCs w:val="18"/>
    </w:rPr>
  </w:style>
  <w:style w:type="character" w:styleId="Hyperlink">
    <w:name w:val="Hyperlink"/>
    <w:basedOn w:val="Absatz-Standardschriftart"/>
    <w:uiPriority w:val="99"/>
    <w:unhideWhenUsed/>
    <w:rsid w:val="00EE241A"/>
    <w:rPr>
      <w:color w:val="B92E16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41C08"/>
    <w:rPr>
      <w:color w:val="B92E16"/>
      <w:u w:val="single"/>
    </w:rPr>
  </w:style>
  <w:style w:type="paragraph" w:customStyle="1" w:styleId="OeADAufzhlungVariante4">
    <w:name w:val="OeAD Aufzählung (Variante 4)"/>
    <w:basedOn w:val="Listenabsatz"/>
    <w:link w:val="OeADAufzhlungVariante4Zchn"/>
    <w:qFormat/>
    <w:rsid w:val="00D348B5"/>
    <w:pPr>
      <w:numPr>
        <w:numId w:val="46"/>
      </w:numPr>
    </w:pPr>
  </w:style>
  <w:style w:type="paragraph" w:customStyle="1" w:styleId="OeADAufzhlungVariante5">
    <w:name w:val="OeAD Aufzählung (Variante 5)"/>
    <w:basedOn w:val="Listenabsatz"/>
    <w:link w:val="OeADAufzhlungVariante5Zchn"/>
    <w:qFormat/>
    <w:rsid w:val="00E70D65"/>
    <w:pPr>
      <w:numPr>
        <w:numId w:val="49"/>
      </w:numPr>
    </w:pPr>
  </w:style>
  <w:style w:type="character" w:customStyle="1" w:styleId="OeADAufzhlungVariante4Zchn">
    <w:name w:val="OeAD Aufzählung (Variante 4) Zchn"/>
    <w:basedOn w:val="ListenabsatzZchn"/>
    <w:link w:val="OeADAufzhlungVariante4"/>
    <w:rsid w:val="00D348B5"/>
    <w:rPr>
      <w:color w:val="000000" w:themeColor="text1"/>
      <w:sz w:val="24"/>
    </w:rPr>
  </w:style>
  <w:style w:type="paragraph" w:customStyle="1" w:styleId="OeADAufzhlungVariante6">
    <w:name w:val="OeAD Aufzählung (Variante 6)"/>
    <w:basedOn w:val="Listenabsatz"/>
    <w:qFormat/>
    <w:rsid w:val="00F01394"/>
    <w:pPr>
      <w:numPr>
        <w:numId w:val="50"/>
      </w:numPr>
    </w:pPr>
  </w:style>
  <w:style w:type="character" w:customStyle="1" w:styleId="OeADAufzhlungVariante5Zchn">
    <w:name w:val="OeAD Aufzählung (Variante 5) Zchn"/>
    <w:basedOn w:val="ListenabsatzZchn"/>
    <w:link w:val="OeADAufzhlungVariante5"/>
    <w:rsid w:val="00E70D65"/>
    <w:rPr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2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DaF%20&amp;%20Lektorat\01%20-%20Lektoratsprogramm\02_Prozessmanagement%20und%20Qualit&#228;tsmanagement\Dokumentvorlagen\2021_Wordvorlage_OeAD_einseitig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BD46F670685460795166B5FC35DA0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2F28C8-3902-4F1F-823A-2106C780BDA5}"/>
      </w:docPartPr>
      <w:docPartBody>
        <w:p w:rsidR="005270D6" w:rsidRDefault="00AF6326" w:rsidP="00AF6326">
          <w:pPr>
            <w:pStyle w:val="CBD46F670685460795166B5FC35DA076"/>
          </w:pPr>
          <w:r w:rsidRPr="0043376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C91B7B838524BE08BAFB6DA2412CE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F47F2F-28B0-41E2-8514-1F4E7B79619C}"/>
      </w:docPartPr>
      <w:docPartBody>
        <w:p w:rsidR="005270D6" w:rsidRDefault="00923803" w:rsidP="00923803">
          <w:pPr>
            <w:pStyle w:val="AC91B7B838524BE08BAFB6DA2412CE6E5"/>
          </w:pPr>
          <w:r w:rsidRPr="0043376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D5E754CEDF04F3F902E5D311F4F05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B4DA48-DED8-4883-9179-A45E052F8750}"/>
      </w:docPartPr>
      <w:docPartBody>
        <w:p w:rsidR="005270D6" w:rsidRDefault="00923803" w:rsidP="00923803">
          <w:pPr>
            <w:pStyle w:val="AD5E754CEDF04F3F902E5D311F4F05A95"/>
          </w:pPr>
          <w:r w:rsidRPr="00536A88">
            <w:rPr>
              <w:rStyle w:val="Platzhaltertext"/>
              <w:color w:val="44546A" w:themeColor="text2"/>
            </w:rPr>
            <w:t>Klicken Sie hier, um ein Datum einzugeben.</w:t>
          </w:r>
        </w:p>
      </w:docPartBody>
    </w:docPart>
    <w:docPart>
      <w:docPartPr>
        <w:name w:val="2EB66FDFEA7645CB9F39375D32A5CA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9E4E5E-4A2E-4DBE-A002-34E2CE96D6F3}"/>
      </w:docPartPr>
      <w:docPartBody>
        <w:p w:rsidR="005270D6" w:rsidRDefault="00923803" w:rsidP="00923803">
          <w:pPr>
            <w:pStyle w:val="2EB66FDFEA7645CB9F39375D32A5CABC5"/>
          </w:pPr>
          <w:r w:rsidRPr="000B389D">
            <w:rPr>
              <w:rStyle w:val="Platzhaltertext"/>
              <w:sz w:val="20"/>
            </w:rPr>
            <w:t>Klicken Sie hier, um Text einzugeben.</w:t>
          </w:r>
        </w:p>
      </w:docPartBody>
    </w:docPart>
    <w:docPart>
      <w:docPartPr>
        <w:name w:val="8217AA0A5B9749E0B39453809C8AB9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117015-B763-4E11-94DB-DD92DB6F5FD4}"/>
      </w:docPartPr>
      <w:docPartBody>
        <w:p w:rsidR="005270D6" w:rsidRDefault="00923803" w:rsidP="00923803">
          <w:pPr>
            <w:pStyle w:val="8217AA0A5B9749E0B39453809C8AB9DD5"/>
          </w:pPr>
          <w:r w:rsidRPr="0043376C">
            <w:rPr>
              <w:rStyle w:val="Platzhaltertext"/>
            </w:rPr>
            <w:t>Wählen Sie ein Element aus.</w:t>
          </w:r>
        </w:p>
      </w:docPartBody>
    </w:docPart>
    <w:docPart>
      <w:docPartPr>
        <w:name w:val="30491CC0790F4A86BE9BE7580CF28A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958847-B926-4B36-B51E-8C35A06DD515}"/>
      </w:docPartPr>
      <w:docPartBody>
        <w:p w:rsidR="005270D6" w:rsidRDefault="00923803" w:rsidP="00923803">
          <w:pPr>
            <w:pStyle w:val="30491CC0790F4A86BE9BE7580CF28AD65"/>
          </w:pPr>
          <w:r w:rsidRPr="000B389D">
            <w:rPr>
              <w:rStyle w:val="Platzhaltertext"/>
              <w:sz w:val="22"/>
            </w:rPr>
            <w:t>Klicken Sie hier, um Text einzugeben.</w:t>
          </w:r>
        </w:p>
      </w:docPartBody>
    </w:docPart>
    <w:docPart>
      <w:docPartPr>
        <w:name w:val="B3C1F1861F0445848E772EDE8CB500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114105-EB96-4646-9E9F-92CC3A2935ED}"/>
      </w:docPartPr>
      <w:docPartBody>
        <w:p w:rsidR="005270D6" w:rsidRDefault="00923803" w:rsidP="00923803">
          <w:pPr>
            <w:pStyle w:val="B3C1F1861F0445848E772EDE8CB500155"/>
          </w:pPr>
          <w:r w:rsidRPr="000B389D">
            <w:rPr>
              <w:rStyle w:val="Platzhaltertext"/>
              <w:sz w:val="22"/>
            </w:rPr>
            <w:t>Wählen Sie ein Element aus.</w:t>
          </w:r>
        </w:p>
      </w:docPartBody>
    </w:docPart>
    <w:docPart>
      <w:docPartPr>
        <w:name w:val="E42CE8BB6F3C47FBB0906995AB0862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41C241-5227-406E-B4DF-01E595E1B605}"/>
      </w:docPartPr>
      <w:docPartBody>
        <w:p w:rsidR="005270D6" w:rsidRDefault="00923803" w:rsidP="00923803">
          <w:pPr>
            <w:pStyle w:val="E42CE8BB6F3C47FBB0906995AB0862575"/>
          </w:pPr>
          <w:r w:rsidRPr="000B389D">
            <w:rPr>
              <w:rStyle w:val="Platzhaltertext"/>
              <w:sz w:val="22"/>
            </w:rPr>
            <w:t>Klicken Sie hier, um Text einzugeben.</w:t>
          </w:r>
        </w:p>
      </w:docPartBody>
    </w:docPart>
    <w:docPart>
      <w:docPartPr>
        <w:name w:val="932A33FBBAB74A85A0C4294DC87850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947A91-BA13-4EF6-8FB5-237193CF3F4E}"/>
      </w:docPartPr>
      <w:docPartBody>
        <w:p w:rsidR="005270D6" w:rsidRDefault="00923803" w:rsidP="00923803">
          <w:pPr>
            <w:pStyle w:val="932A33FBBAB74A85A0C4294DC87850A55"/>
          </w:pPr>
          <w:r w:rsidRPr="000B389D">
            <w:rPr>
              <w:rStyle w:val="Platzhaltertext"/>
              <w:sz w:val="22"/>
            </w:rPr>
            <w:t>Klicken Sie hier, um Text einzugeben.</w:t>
          </w:r>
        </w:p>
      </w:docPartBody>
    </w:docPart>
    <w:docPart>
      <w:docPartPr>
        <w:name w:val="1C862155775C43D0A6D9D9947E10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1D7114-70F3-4132-BE47-25ABB1143323}"/>
      </w:docPartPr>
      <w:docPartBody>
        <w:p w:rsidR="005270D6" w:rsidRDefault="00923803" w:rsidP="00923803">
          <w:pPr>
            <w:pStyle w:val="1C862155775C43D0A6D9D9947E10A1F15"/>
          </w:pPr>
          <w:r w:rsidRPr="000B389D">
            <w:rPr>
              <w:rStyle w:val="Platzhaltertext"/>
              <w:sz w:val="22"/>
            </w:rPr>
            <w:t>Klicken Sie hier, um Text einzugeben.</w:t>
          </w:r>
        </w:p>
      </w:docPartBody>
    </w:docPart>
    <w:docPart>
      <w:docPartPr>
        <w:name w:val="386A862C08894986BFC1330A339B8B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05A86E-84DE-4CE6-91C4-52AC71F418BA}"/>
      </w:docPartPr>
      <w:docPartBody>
        <w:p w:rsidR="005270D6" w:rsidRDefault="00923803" w:rsidP="00923803">
          <w:pPr>
            <w:pStyle w:val="386A862C08894986BFC1330A339B8BD45"/>
          </w:pPr>
          <w:r w:rsidRPr="00536A88">
            <w:rPr>
              <w:color w:val="44546A" w:themeColor="text2"/>
              <w:sz w:val="22"/>
            </w:rPr>
            <w:t>Klicken Sie hier, um Text einzugeben.</w:t>
          </w:r>
        </w:p>
      </w:docPartBody>
    </w:docPart>
    <w:docPart>
      <w:docPartPr>
        <w:name w:val="D2AC08CFAE1F42CBA315FC4E96905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E7F146-4AA8-4F7C-8DED-17B21A12D4C0}"/>
      </w:docPartPr>
      <w:docPartBody>
        <w:p w:rsidR="00000000" w:rsidRDefault="00923803" w:rsidP="00923803">
          <w:pPr>
            <w:pStyle w:val="D2AC08CFAE1F42CBA315FC4E969058D12"/>
          </w:pPr>
          <w:r w:rsidRPr="0043376C">
            <w:rPr>
              <w:rStyle w:val="Platzhaltertext"/>
            </w:rPr>
            <w:t>Wählen Sie ein Element aus.</w:t>
          </w:r>
        </w:p>
      </w:docPartBody>
    </w:docPart>
    <w:docPart>
      <w:docPartPr>
        <w:name w:val="2E106E0D9D094F6FA02D56BA4B48F6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D6C935-A497-4776-B128-0027C3FA17FA}"/>
      </w:docPartPr>
      <w:docPartBody>
        <w:p w:rsidR="00000000" w:rsidRDefault="00923803" w:rsidP="00923803">
          <w:pPr>
            <w:pStyle w:val="2E106E0D9D094F6FA02D56BA4B48F6962"/>
          </w:pPr>
          <w:r w:rsidRPr="000B389D">
            <w:rPr>
              <w:rStyle w:val="Platzhaltertext"/>
              <w:sz w:val="22"/>
            </w:rPr>
            <w:t>Klicken Sie hier, um Text einzugeben.</w:t>
          </w:r>
        </w:p>
      </w:docPartBody>
    </w:docPart>
    <w:docPart>
      <w:docPartPr>
        <w:name w:val="2C2AC98C04DB40D78F29D238A05906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F634D3-539E-47DD-93B0-9F321AB072A9}"/>
      </w:docPartPr>
      <w:docPartBody>
        <w:p w:rsidR="00000000" w:rsidRDefault="00923803" w:rsidP="00923803">
          <w:pPr>
            <w:pStyle w:val="2C2AC98C04DB40D78F29D238A05906FD2"/>
          </w:pPr>
          <w:r w:rsidRPr="000B389D">
            <w:rPr>
              <w:rStyle w:val="Platzhaltertext"/>
              <w:sz w:val="22"/>
            </w:rPr>
            <w:t>Wählen Sie ein Element aus.</w:t>
          </w:r>
        </w:p>
      </w:docPartBody>
    </w:docPart>
    <w:docPart>
      <w:docPartPr>
        <w:name w:val="4B4F4A07C3044551880F10A52B257E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8EE722-11DE-414B-A14E-9A96D64123A3}"/>
      </w:docPartPr>
      <w:docPartBody>
        <w:p w:rsidR="00000000" w:rsidRDefault="00923803" w:rsidP="00923803">
          <w:pPr>
            <w:pStyle w:val="4B4F4A07C3044551880F10A52B257E002"/>
          </w:pPr>
          <w:r w:rsidRPr="000B389D">
            <w:rPr>
              <w:rStyle w:val="Platzhaltertext"/>
              <w:sz w:val="22"/>
            </w:rPr>
            <w:t>Klicken Sie hier, um Text einzugeben.</w:t>
          </w:r>
        </w:p>
      </w:docPartBody>
    </w:docPart>
    <w:docPart>
      <w:docPartPr>
        <w:name w:val="7DC243CC0578492CB2D2C719408BE3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70621A-AA7D-4C6D-BBDF-023613CFC04A}"/>
      </w:docPartPr>
      <w:docPartBody>
        <w:p w:rsidR="00000000" w:rsidRDefault="00923803" w:rsidP="00923803">
          <w:pPr>
            <w:pStyle w:val="7DC243CC0578492CB2D2C719408BE38E2"/>
          </w:pPr>
          <w:r w:rsidRPr="000B389D">
            <w:rPr>
              <w:rStyle w:val="Platzhaltertext"/>
              <w:sz w:val="22"/>
            </w:rPr>
            <w:t>Klicken Sie hier, um Text einzugeben.</w:t>
          </w:r>
        </w:p>
      </w:docPartBody>
    </w:docPart>
    <w:docPart>
      <w:docPartPr>
        <w:name w:val="9FBDC3BEF0594AA195641F35692E24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B82D2A-2804-4BDE-B178-F306C65AC050}"/>
      </w:docPartPr>
      <w:docPartBody>
        <w:p w:rsidR="00000000" w:rsidRDefault="00923803" w:rsidP="00923803">
          <w:pPr>
            <w:pStyle w:val="9FBDC3BEF0594AA195641F35692E24F82"/>
          </w:pPr>
          <w:r w:rsidRPr="000B389D">
            <w:rPr>
              <w:rStyle w:val="Platzhaltertext"/>
              <w:sz w:val="22"/>
            </w:rPr>
            <w:t>Klicken Sie hier, um Text einzugeben.</w:t>
          </w:r>
        </w:p>
      </w:docPartBody>
    </w:docPart>
    <w:docPart>
      <w:docPartPr>
        <w:name w:val="89DD0423D4044062875502B103C25E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21854F-3DA5-4B63-BE35-5C7B3789E5FD}"/>
      </w:docPartPr>
      <w:docPartBody>
        <w:p w:rsidR="00000000" w:rsidRDefault="00923803" w:rsidP="00923803">
          <w:pPr>
            <w:pStyle w:val="89DD0423D4044062875502B103C25E0D2"/>
          </w:pPr>
          <w:r w:rsidRPr="0043376C">
            <w:rPr>
              <w:rStyle w:val="Platzhaltertext"/>
            </w:rPr>
            <w:t>Wählen Sie ein Element aus.</w:t>
          </w:r>
        </w:p>
      </w:docPartBody>
    </w:docPart>
    <w:docPart>
      <w:docPartPr>
        <w:name w:val="ED7EAA0C7EE6467A8F7149B975E62C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5F8DDB-D5DB-4D29-A1F1-E5F32FDA9966}"/>
      </w:docPartPr>
      <w:docPartBody>
        <w:p w:rsidR="00000000" w:rsidRDefault="00923803" w:rsidP="00923803">
          <w:pPr>
            <w:pStyle w:val="ED7EAA0C7EE6467A8F7149B975E62C032"/>
          </w:pPr>
          <w:r w:rsidRPr="000B389D">
            <w:rPr>
              <w:rStyle w:val="Platzhaltertext"/>
              <w:sz w:val="22"/>
            </w:rPr>
            <w:t>Klicken Sie hier, um Text einzugeben.</w:t>
          </w:r>
        </w:p>
      </w:docPartBody>
    </w:docPart>
    <w:docPart>
      <w:docPartPr>
        <w:name w:val="2FE60F3E5A884222BEFECACEAF8CB5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082831-EB1B-480C-8C8C-D1A025F352B3}"/>
      </w:docPartPr>
      <w:docPartBody>
        <w:p w:rsidR="00000000" w:rsidRDefault="00923803" w:rsidP="00923803">
          <w:pPr>
            <w:pStyle w:val="2FE60F3E5A884222BEFECACEAF8CB58A2"/>
          </w:pPr>
          <w:r w:rsidRPr="000B389D">
            <w:rPr>
              <w:rStyle w:val="Platzhaltertext"/>
              <w:sz w:val="22"/>
            </w:rPr>
            <w:t>Wählen Sie ein Element aus.</w:t>
          </w:r>
        </w:p>
      </w:docPartBody>
    </w:docPart>
    <w:docPart>
      <w:docPartPr>
        <w:name w:val="3EFD9E3E732F4695A555C7D4263CF5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EA55AF-AEF4-43BB-B814-6B94FDD61B10}"/>
      </w:docPartPr>
      <w:docPartBody>
        <w:p w:rsidR="00000000" w:rsidRDefault="00923803" w:rsidP="00923803">
          <w:pPr>
            <w:pStyle w:val="3EFD9E3E732F4695A555C7D4263CF53C2"/>
          </w:pPr>
          <w:r w:rsidRPr="000B389D">
            <w:rPr>
              <w:rStyle w:val="Platzhaltertext"/>
              <w:sz w:val="22"/>
            </w:rPr>
            <w:t>Klicken Sie hier, um Text einzugeben.</w:t>
          </w:r>
        </w:p>
      </w:docPartBody>
    </w:docPart>
    <w:docPart>
      <w:docPartPr>
        <w:name w:val="76329017434F4A1EA3E454A1E07E5E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6830C5-D766-4269-8DB6-458B7B29A9F6}"/>
      </w:docPartPr>
      <w:docPartBody>
        <w:p w:rsidR="00000000" w:rsidRDefault="00923803" w:rsidP="00923803">
          <w:pPr>
            <w:pStyle w:val="76329017434F4A1EA3E454A1E07E5EFB2"/>
          </w:pPr>
          <w:r w:rsidRPr="000B389D">
            <w:rPr>
              <w:rStyle w:val="Platzhaltertext"/>
              <w:sz w:val="22"/>
            </w:rPr>
            <w:t>Klicken Sie hier, um Text einzugeben.</w:t>
          </w:r>
        </w:p>
      </w:docPartBody>
    </w:docPart>
    <w:docPart>
      <w:docPartPr>
        <w:name w:val="8E9C60B745D346E0A67D4BB0E73212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92AEF1-C532-401D-BDC2-D511EE57D473}"/>
      </w:docPartPr>
      <w:docPartBody>
        <w:p w:rsidR="00000000" w:rsidRDefault="00923803" w:rsidP="00923803">
          <w:pPr>
            <w:pStyle w:val="8E9C60B745D346E0A67D4BB0E73212C62"/>
          </w:pPr>
          <w:r w:rsidRPr="000B389D">
            <w:rPr>
              <w:rStyle w:val="Platzhaltertext"/>
              <w:sz w:val="22"/>
            </w:rPr>
            <w:t>Klicken Sie hier, um Text einzugeben.</w:t>
          </w:r>
        </w:p>
      </w:docPartBody>
    </w:docPart>
    <w:docPart>
      <w:docPartPr>
        <w:name w:val="DA39AC1874A845F09BF71861132E62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388E26-A1AC-4EEF-B572-C370750D464E}"/>
      </w:docPartPr>
      <w:docPartBody>
        <w:p w:rsidR="00000000" w:rsidRDefault="00923803" w:rsidP="00923803">
          <w:pPr>
            <w:pStyle w:val="DA39AC1874A845F09BF71861132E623F1"/>
          </w:pPr>
          <w:r w:rsidRPr="0043376C">
            <w:rPr>
              <w:rStyle w:val="Platzhaltertext"/>
            </w:rPr>
            <w:t>Wählen Sie ein Element aus.</w:t>
          </w:r>
        </w:p>
      </w:docPartBody>
    </w:docPart>
    <w:docPart>
      <w:docPartPr>
        <w:name w:val="9B2FCA2A83AD457288925123187146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F42539-AEA6-4D15-9559-BFA18CF3F760}"/>
      </w:docPartPr>
      <w:docPartBody>
        <w:p w:rsidR="00000000" w:rsidRDefault="00923803" w:rsidP="00923803">
          <w:pPr>
            <w:pStyle w:val="9B2FCA2A83AD457288925123187146491"/>
          </w:pPr>
          <w:r w:rsidRPr="000B389D">
            <w:rPr>
              <w:rStyle w:val="Platzhaltertext"/>
              <w:sz w:val="22"/>
            </w:rPr>
            <w:t>Klicken Sie hier, um Text einzugeben.</w:t>
          </w:r>
        </w:p>
      </w:docPartBody>
    </w:docPart>
    <w:docPart>
      <w:docPartPr>
        <w:name w:val="AB710F771AE54AE7B44B12FC77C2AA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614183-3FB9-48DC-9CF0-7515E15B7F6F}"/>
      </w:docPartPr>
      <w:docPartBody>
        <w:p w:rsidR="00000000" w:rsidRDefault="00923803" w:rsidP="00923803">
          <w:pPr>
            <w:pStyle w:val="AB710F771AE54AE7B44B12FC77C2AA101"/>
          </w:pPr>
          <w:r w:rsidRPr="000B389D">
            <w:rPr>
              <w:rStyle w:val="Platzhaltertext"/>
              <w:sz w:val="22"/>
            </w:rPr>
            <w:t>Wählen Sie ein Element aus.</w:t>
          </w:r>
        </w:p>
      </w:docPartBody>
    </w:docPart>
    <w:docPart>
      <w:docPartPr>
        <w:name w:val="BD9F16592B174BC59256761FBDD390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A58351-DF49-4320-AD59-21FD94EA11C0}"/>
      </w:docPartPr>
      <w:docPartBody>
        <w:p w:rsidR="00000000" w:rsidRDefault="00923803" w:rsidP="00923803">
          <w:pPr>
            <w:pStyle w:val="BD9F16592B174BC59256761FBDD390431"/>
          </w:pPr>
          <w:r w:rsidRPr="000B389D">
            <w:rPr>
              <w:rStyle w:val="Platzhaltertext"/>
              <w:sz w:val="22"/>
            </w:rPr>
            <w:t>Klicken Sie hier, um Text einzugeben.</w:t>
          </w:r>
        </w:p>
      </w:docPartBody>
    </w:docPart>
    <w:docPart>
      <w:docPartPr>
        <w:name w:val="90EC6BA91F374101A75F654CD84431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0EA7FD-80C4-42BD-B65A-8692141AD31E}"/>
      </w:docPartPr>
      <w:docPartBody>
        <w:p w:rsidR="00000000" w:rsidRDefault="00923803" w:rsidP="00923803">
          <w:pPr>
            <w:pStyle w:val="90EC6BA91F374101A75F654CD84431501"/>
          </w:pPr>
          <w:r w:rsidRPr="000B389D">
            <w:rPr>
              <w:rStyle w:val="Platzhaltertext"/>
              <w:sz w:val="22"/>
            </w:rPr>
            <w:t>Klicken Sie hier, um Text einzugeben.</w:t>
          </w:r>
        </w:p>
      </w:docPartBody>
    </w:docPart>
    <w:docPart>
      <w:docPartPr>
        <w:name w:val="8046A7BA4FE849D18A1FA21A7D9289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1FC88F-4D34-4F83-9245-7323E108A0EE}"/>
      </w:docPartPr>
      <w:docPartBody>
        <w:p w:rsidR="00000000" w:rsidRDefault="00923803" w:rsidP="00923803">
          <w:pPr>
            <w:pStyle w:val="8046A7BA4FE849D18A1FA21A7D9289161"/>
          </w:pPr>
          <w:r w:rsidRPr="000B389D">
            <w:rPr>
              <w:rStyle w:val="Platzhaltertext"/>
              <w:sz w:val="22"/>
            </w:rPr>
            <w:t>Klicken Sie hier, um Text einzugeben.</w:t>
          </w:r>
        </w:p>
      </w:docPartBody>
    </w:docPart>
    <w:docPart>
      <w:docPartPr>
        <w:name w:val="47D29A385DF143F08746E3CD527C91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8F4F07-E390-4DD6-9E7B-1FCE056AEDAA}"/>
      </w:docPartPr>
      <w:docPartBody>
        <w:p w:rsidR="00000000" w:rsidRDefault="00923803" w:rsidP="00923803">
          <w:pPr>
            <w:pStyle w:val="47D29A385DF143F08746E3CD527C91631"/>
          </w:pPr>
          <w:r w:rsidRPr="0043376C">
            <w:rPr>
              <w:rStyle w:val="Platzhaltertext"/>
            </w:rPr>
            <w:t>Wählen Sie ein Element aus.</w:t>
          </w:r>
        </w:p>
      </w:docPartBody>
    </w:docPart>
    <w:docPart>
      <w:docPartPr>
        <w:name w:val="C0055D43BE9D4CFFB18964E654753B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B10225-299A-4A1A-9A4F-4D0E7A81FB3F}"/>
      </w:docPartPr>
      <w:docPartBody>
        <w:p w:rsidR="00000000" w:rsidRDefault="00923803" w:rsidP="00923803">
          <w:pPr>
            <w:pStyle w:val="C0055D43BE9D4CFFB18964E654753B111"/>
          </w:pPr>
          <w:r w:rsidRPr="000B389D">
            <w:rPr>
              <w:rStyle w:val="Platzhaltertext"/>
              <w:sz w:val="22"/>
            </w:rPr>
            <w:t>Klicken Sie hier, um Text einzugeben.</w:t>
          </w:r>
        </w:p>
      </w:docPartBody>
    </w:docPart>
    <w:docPart>
      <w:docPartPr>
        <w:name w:val="A794854C7ABC41429FC13A93C8458D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487F1C-AC7C-46E6-B629-1DE42082C391}"/>
      </w:docPartPr>
      <w:docPartBody>
        <w:p w:rsidR="00000000" w:rsidRDefault="00923803" w:rsidP="00923803">
          <w:pPr>
            <w:pStyle w:val="A794854C7ABC41429FC13A93C8458DEF1"/>
          </w:pPr>
          <w:r w:rsidRPr="000B389D">
            <w:rPr>
              <w:rStyle w:val="Platzhaltertext"/>
              <w:sz w:val="22"/>
            </w:rPr>
            <w:t>Wählen Sie ein Element aus.</w:t>
          </w:r>
        </w:p>
      </w:docPartBody>
    </w:docPart>
    <w:docPart>
      <w:docPartPr>
        <w:name w:val="3AC9832FFF2E4644B6D0A68ED51409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A16243-2CF4-43FA-BD11-F7594A278BC4}"/>
      </w:docPartPr>
      <w:docPartBody>
        <w:p w:rsidR="00000000" w:rsidRDefault="00923803" w:rsidP="00923803">
          <w:pPr>
            <w:pStyle w:val="3AC9832FFF2E4644B6D0A68ED51409261"/>
          </w:pPr>
          <w:r w:rsidRPr="000B389D">
            <w:rPr>
              <w:rStyle w:val="Platzhaltertext"/>
              <w:sz w:val="22"/>
            </w:rPr>
            <w:t>Klicken Sie hier, um Text einzugeben.</w:t>
          </w:r>
        </w:p>
      </w:docPartBody>
    </w:docPart>
    <w:docPart>
      <w:docPartPr>
        <w:name w:val="7232F286D4E84A868AEBE87310FF93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C94828-6062-45A5-84CF-96749FE0F910}"/>
      </w:docPartPr>
      <w:docPartBody>
        <w:p w:rsidR="00000000" w:rsidRDefault="00923803" w:rsidP="00923803">
          <w:pPr>
            <w:pStyle w:val="7232F286D4E84A868AEBE87310FF93BE1"/>
          </w:pPr>
          <w:r w:rsidRPr="000B389D">
            <w:rPr>
              <w:rStyle w:val="Platzhaltertext"/>
              <w:sz w:val="22"/>
            </w:rPr>
            <w:t>Klicken Sie hier, um Text einzugeben.</w:t>
          </w:r>
        </w:p>
      </w:docPartBody>
    </w:docPart>
    <w:docPart>
      <w:docPartPr>
        <w:name w:val="9224C1E28DF84FF79B0E207B47B4D5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BBBEBB-6233-461B-9F83-AFC3AED4B777}"/>
      </w:docPartPr>
      <w:docPartBody>
        <w:p w:rsidR="00000000" w:rsidRDefault="00923803" w:rsidP="00923803">
          <w:pPr>
            <w:pStyle w:val="9224C1E28DF84FF79B0E207B47B4D5061"/>
          </w:pPr>
          <w:r w:rsidRPr="000B389D">
            <w:rPr>
              <w:rStyle w:val="Platzhaltertext"/>
              <w:sz w:val="22"/>
            </w:rPr>
            <w:t>Klicken Sie hier, um Text einzugeben.</w:t>
          </w:r>
        </w:p>
      </w:docPartBody>
    </w:docPart>
    <w:docPart>
      <w:docPartPr>
        <w:name w:val="DF400E4009A740CA9DDAA4E8FF40F9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1D759E-D54E-4B8E-A040-6C4A7247342E}"/>
      </w:docPartPr>
      <w:docPartBody>
        <w:p w:rsidR="00000000" w:rsidRDefault="00923803" w:rsidP="00923803">
          <w:pPr>
            <w:pStyle w:val="DF400E4009A740CA9DDAA4E8FF40F9F21"/>
          </w:pPr>
          <w:r w:rsidRPr="0043376C">
            <w:rPr>
              <w:rStyle w:val="Platzhaltertext"/>
            </w:rPr>
            <w:t>Wählen Sie ein Element aus.</w:t>
          </w:r>
        </w:p>
      </w:docPartBody>
    </w:docPart>
    <w:docPart>
      <w:docPartPr>
        <w:name w:val="F5228DDC275B436A826A4BF1E29603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2FACE9-65BD-443E-8990-EACEED8F2D24}"/>
      </w:docPartPr>
      <w:docPartBody>
        <w:p w:rsidR="00000000" w:rsidRDefault="00923803" w:rsidP="00923803">
          <w:pPr>
            <w:pStyle w:val="F5228DDC275B436A826A4BF1E296031B1"/>
          </w:pPr>
          <w:r w:rsidRPr="000B389D">
            <w:rPr>
              <w:rStyle w:val="Platzhaltertext"/>
              <w:sz w:val="22"/>
            </w:rPr>
            <w:t>Klicken Sie hier, um Text einzugeben.</w:t>
          </w:r>
        </w:p>
      </w:docPartBody>
    </w:docPart>
    <w:docPart>
      <w:docPartPr>
        <w:name w:val="499D6B076CEF493FB33685F146D0EB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ADE93E-3C5F-4AB9-B3D2-0E898F2806F5}"/>
      </w:docPartPr>
      <w:docPartBody>
        <w:p w:rsidR="00000000" w:rsidRDefault="00923803" w:rsidP="00923803">
          <w:pPr>
            <w:pStyle w:val="499D6B076CEF493FB33685F146D0EBD01"/>
          </w:pPr>
          <w:r w:rsidRPr="000B389D">
            <w:rPr>
              <w:rStyle w:val="Platzhaltertext"/>
              <w:sz w:val="22"/>
            </w:rPr>
            <w:t>Wählen Sie ein Element aus.</w:t>
          </w:r>
        </w:p>
      </w:docPartBody>
    </w:docPart>
    <w:docPart>
      <w:docPartPr>
        <w:name w:val="DA8DEDBF628E4D93B8F925C21A1ED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FBAC4C-9D57-4607-9AA3-1E6C0D8189C3}"/>
      </w:docPartPr>
      <w:docPartBody>
        <w:p w:rsidR="00000000" w:rsidRDefault="00923803" w:rsidP="00923803">
          <w:pPr>
            <w:pStyle w:val="DA8DEDBF628E4D93B8F925C21A1EDA2B1"/>
          </w:pPr>
          <w:r w:rsidRPr="000B389D">
            <w:rPr>
              <w:rStyle w:val="Platzhaltertext"/>
              <w:sz w:val="22"/>
            </w:rPr>
            <w:t>Klicken Sie hier, um Text einzugeben.</w:t>
          </w:r>
        </w:p>
      </w:docPartBody>
    </w:docPart>
    <w:docPart>
      <w:docPartPr>
        <w:name w:val="BD6B517C6B1641A4A999CE7E2DEF24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0568BC-06A4-4840-8E25-C302F4B6ED56}"/>
      </w:docPartPr>
      <w:docPartBody>
        <w:p w:rsidR="00000000" w:rsidRDefault="00923803" w:rsidP="00923803">
          <w:pPr>
            <w:pStyle w:val="BD6B517C6B1641A4A999CE7E2DEF24571"/>
          </w:pPr>
          <w:r w:rsidRPr="000B389D">
            <w:rPr>
              <w:rStyle w:val="Platzhaltertext"/>
              <w:sz w:val="22"/>
            </w:rPr>
            <w:t>Klicken Sie hier, um Text einzugeben.</w:t>
          </w:r>
        </w:p>
      </w:docPartBody>
    </w:docPart>
    <w:docPart>
      <w:docPartPr>
        <w:name w:val="49E96924B2FE4641BE44EC97465A51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28A006-84E6-4CB8-BA80-75CD6E1A012C}"/>
      </w:docPartPr>
      <w:docPartBody>
        <w:p w:rsidR="00000000" w:rsidRDefault="00923803" w:rsidP="00923803">
          <w:pPr>
            <w:pStyle w:val="49E96924B2FE4641BE44EC97465A51AB1"/>
          </w:pPr>
          <w:r w:rsidRPr="000B389D">
            <w:rPr>
              <w:rStyle w:val="Platzhaltertext"/>
              <w:sz w:val="22"/>
            </w:rPr>
            <w:t>Klicken Sie hier, um Text einzugeben.</w:t>
          </w:r>
        </w:p>
      </w:docPartBody>
    </w:docPart>
    <w:docPart>
      <w:docPartPr>
        <w:name w:val="47036166A022461AADCAF9A7402DED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CA933D-C362-4FF3-88D0-14712DBF02AC}"/>
      </w:docPartPr>
      <w:docPartBody>
        <w:p w:rsidR="00000000" w:rsidRDefault="00923803" w:rsidP="00923803">
          <w:pPr>
            <w:pStyle w:val="47036166A022461AADCAF9A7402DED71"/>
          </w:pPr>
          <w:r w:rsidRPr="0043376C">
            <w:rPr>
              <w:rStyle w:val="Platzhaltertext"/>
            </w:rPr>
            <w:t>Wählen Sie ein Element aus.</w:t>
          </w:r>
        </w:p>
      </w:docPartBody>
    </w:docPart>
    <w:docPart>
      <w:docPartPr>
        <w:name w:val="0A8710A25BFB4E2995C5187164FBEF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EEF04D-A598-4051-9744-88EC41474573}"/>
      </w:docPartPr>
      <w:docPartBody>
        <w:p w:rsidR="00000000" w:rsidRDefault="00923803" w:rsidP="00923803">
          <w:pPr>
            <w:pStyle w:val="0A8710A25BFB4E2995C5187164FBEF4C"/>
          </w:pPr>
          <w:r w:rsidRPr="000B389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E6CFF880B814394AC85D4184E2E85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1134C9-C1BE-4813-BCDB-5E23A7044649}"/>
      </w:docPartPr>
      <w:docPartBody>
        <w:p w:rsidR="00000000" w:rsidRDefault="00923803" w:rsidP="00923803">
          <w:pPr>
            <w:pStyle w:val="4E6CFF880B814394AC85D4184E2E858E"/>
          </w:pPr>
          <w:r w:rsidRPr="000B389D">
            <w:rPr>
              <w:rStyle w:val="Platzhaltertext"/>
            </w:rPr>
            <w:t>Wählen Sie ein Element aus.</w:t>
          </w:r>
        </w:p>
      </w:docPartBody>
    </w:docPart>
    <w:docPart>
      <w:docPartPr>
        <w:name w:val="FC7AEAC96E824C47A8B7548563DA63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D9D0BC-4276-4829-BBCD-07C3BEEB6EA5}"/>
      </w:docPartPr>
      <w:docPartBody>
        <w:p w:rsidR="00000000" w:rsidRDefault="00923803" w:rsidP="00923803">
          <w:pPr>
            <w:pStyle w:val="FC7AEAC96E824C47A8B7548563DA63BF"/>
          </w:pPr>
          <w:r w:rsidRPr="000B389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A7C5EE00D534495B878824D670B79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59D3EF-FF8A-4A4B-BC2E-53D7EDB06459}"/>
      </w:docPartPr>
      <w:docPartBody>
        <w:p w:rsidR="00000000" w:rsidRDefault="00923803" w:rsidP="00923803">
          <w:pPr>
            <w:pStyle w:val="FA7C5EE00D534495B878824D670B7916"/>
          </w:pPr>
          <w:r w:rsidRPr="000B389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1486AF16B2E44DDB2930A5494A57D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D7C2AA-673E-4886-897C-C5DFB579E7E4}"/>
      </w:docPartPr>
      <w:docPartBody>
        <w:p w:rsidR="00000000" w:rsidRDefault="00923803" w:rsidP="00923803">
          <w:pPr>
            <w:pStyle w:val="81486AF16B2E44DDB2930A5494A57D3E"/>
          </w:pPr>
          <w:r w:rsidRPr="000B389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E18EE470EB3426FABF9CAB359ADDA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4AC9EF-16BF-4FA6-8321-48065663817E}"/>
      </w:docPartPr>
      <w:docPartBody>
        <w:p w:rsidR="00000000" w:rsidRDefault="00923803" w:rsidP="00923803">
          <w:pPr>
            <w:pStyle w:val="9E18EE470EB3426FABF9CAB359ADDA96"/>
          </w:pPr>
          <w:r w:rsidRPr="0043376C">
            <w:rPr>
              <w:rStyle w:val="Platzhaltertext"/>
            </w:rPr>
            <w:t>Wählen Sie ein Element aus.</w:t>
          </w:r>
        </w:p>
      </w:docPartBody>
    </w:docPart>
    <w:docPart>
      <w:docPartPr>
        <w:name w:val="BDEFE38CA4824AFE9457C7895918A4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7B7009-BD7A-4EC4-A22F-BFDFEDE8E2F1}"/>
      </w:docPartPr>
      <w:docPartBody>
        <w:p w:rsidR="00000000" w:rsidRDefault="00923803" w:rsidP="00923803">
          <w:pPr>
            <w:pStyle w:val="BDEFE38CA4824AFE9457C7895918A421"/>
          </w:pPr>
          <w:r w:rsidRPr="000B389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9A03A8C51714EBAA1D0AE0F24EB33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327824-E49A-41AD-AA4F-C35978AC60B0}"/>
      </w:docPartPr>
      <w:docPartBody>
        <w:p w:rsidR="00000000" w:rsidRDefault="00923803" w:rsidP="00923803">
          <w:pPr>
            <w:pStyle w:val="F9A03A8C51714EBAA1D0AE0F24EB332B"/>
          </w:pPr>
          <w:r w:rsidRPr="000B389D">
            <w:rPr>
              <w:rStyle w:val="Platzhaltertext"/>
            </w:rPr>
            <w:t>Wählen Sie ein Element aus.</w:t>
          </w:r>
        </w:p>
      </w:docPartBody>
    </w:docPart>
    <w:docPart>
      <w:docPartPr>
        <w:name w:val="0B38940DE74C45DB855EDCE91B92FC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EC5ACB-5C57-43C3-BCFB-5BFA19F33557}"/>
      </w:docPartPr>
      <w:docPartBody>
        <w:p w:rsidR="00000000" w:rsidRDefault="00923803" w:rsidP="00923803">
          <w:pPr>
            <w:pStyle w:val="0B38940DE74C45DB855EDCE91B92FC04"/>
          </w:pPr>
          <w:r w:rsidRPr="000B389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74154506A842E3B940C4D47CE26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67BF7C-DD58-44D4-BA88-1C7A46110D65}"/>
      </w:docPartPr>
      <w:docPartBody>
        <w:p w:rsidR="00000000" w:rsidRDefault="00923803" w:rsidP="00923803">
          <w:pPr>
            <w:pStyle w:val="9974154506A842E3B940C4D47CE26FC6"/>
          </w:pPr>
          <w:r w:rsidRPr="000B389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45FD31C453F4775B05B1EF82EA4EF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0E96F3-A35C-4EBF-9FCC-AD4BADF803E9}"/>
      </w:docPartPr>
      <w:docPartBody>
        <w:p w:rsidR="00000000" w:rsidRDefault="00923803" w:rsidP="00923803">
          <w:pPr>
            <w:pStyle w:val="845FD31C453F4775B05B1EF82EA4EFFC"/>
          </w:pPr>
          <w:r w:rsidRPr="000B389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mina Bas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A83"/>
    <w:rsid w:val="005270D6"/>
    <w:rsid w:val="00881A83"/>
    <w:rsid w:val="00923803"/>
    <w:rsid w:val="00A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23803"/>
    <w:rPr>
      <w:color w:val="808080"/>
    </w:rPr>
  </w:style>
  <w:style w:type="paragraph" w:customStyle="1" w:styleId="CBD46F670685460795166B5FC35DA076">
    <w:name w:val="CBD46F670685460795166B5FC35DA076"/>
    <w:rsid w:val="00AF6326"/>
  </w:style>
  <w:style w:type="paragraph" w:customStyle="1" w:styleId="AC91B7B838524BE08BAFB6DA2412CE6E">
    <w:name w:val="AC91B7B838524BE08BAFB6DA2412CE6E"/>
    <w:rsid w:val="00AF6326"/>
  </w:style>
  <w:style w:type="paragraph" w:customStyle="1" w:styleId="AD5E754CEDF04F3F902E5D311F4F05A9">
    <w:name w:val="AD5E754CEDF04F3F902E5D311F4F05A9"/>
    <w:rsid w:val="00AF6326"/>
  </w:style>
  <w:style w:type="paragraph" w:customStyle="1" w:styleId="2EB66FDFEA7645CB9F39375D32A5CABC">
    <w:name w:val="2EB66FDFEA7645CB9F39375D32A5CABC"/>
    <w:rsid w:val="00AF6326"/>
  </w:style>
  <w:style w:type="paragraph" w:customStyle="1" w:styleId="8217AA0A5B9749E0B39453809C8AB9DD">
    <w:name w:val="8217AA0A5B9749E0B39453809C8AB9DD"/>
    <w:rsid w:val="00AF6326"/>
  </w:style>
  <w:style w:type="paragraph" w:customStyle="1" w:styleId="30491CC0790F4A86BE9BE7580CF28AD6">
    <w:name w:val="30491CC0790F4A86BE9BE7580CF28AD6"/>
    <w:rsid w:val="00AF6326"/>
  </w:style>
  <w:style w:type="paragraph" w:customStyle="1" w:styleId="B3C1F1861F0445848E772EDE8CB50015">
    <w:name w:val="B3C1F1861F0445848E772EDE8CB50015"/>
    <w:rsid w:val="00AF6326"/>
  </w:style>
  <w:style w:type="paragraph" w:customStyle="1" w:styleId="E42CE8BB6F3C47FBB0906995AB086257">
    <w:name w:val="E42CE8BB6F3C47FBB0906995AB086257"/>
    <w:rsid w:val="00AF6326"/>
  </w:style>
  <w:style w:type="paragraph" w:customStyle="1" w:styleId="932A33FBBAB74A85A0C4294DC87850A5">
    <w:name w:val="932A33FBBAB74A85A0C4294DC87850A5"/>
    <w:rsid w:val="00AF6326"/>
  </w:style>
  <w:style w:type="paragraph" w:customStyle="1" w:styleId="1C862155775C43D0A6D9D9947E10A1F1">
    <w:name w:val="1C862155775C43D0A6D9D9947E10A1F1"/>
    <w:rsid w:val="00AF6326"/>
  </w:style>
  <w:style w:type="paragraph" w:customStyle="1" w:styleId="32568A3ECA3948E894294935F60B8AAB">
    <w:name w:val="32568A3ECA3948E894294935F60B8AAB"/>
    <w:rsid w:val="00AF6326"/>
  </w:style>
  <w:style w:type="paragraph" w:customStyle="1" w:styleId="160F035F805E43678F4E122A54992E1D">
    <w:name w:val="160F035F805E43678F4E122A54992E1D"/>
    <w:rsid w:val="00AF6326"/>
  </w:style>
  <w:style w:type="paragraph" w:customStyle="1" w:styleId="A93B719B94BE432592B8F5729176615E">
    <w:name w:val="A93B719B94BE432592B8F5729176615E"/>
    <w:rsid w:val="00AF6326"/>
  </w:style>
  <w:style w:type="paragraph" w:customStyle="1" w:styleId="6C076F652456483A9D3D75333A2DA1AE">
    <w:name w:val="6C076F652456483A9D3D75333A2DA1AE"/>
    <w:rsid w:val="00AF6326"/>
  </w:style>
  <w:style w:type="paragraph" w:customStyle="1" w:styleId="CA245B9A930D4659BBF85D09964F6083">
    <w:name w:val="CA245B9A930D4659BBF85D09964F6083"/>
    <w:rsid w:val="00AF6326"/>
  </w:style>
  <w:style w:type="paragraph" w:customStyle="1" w:styleId="5CC8BA5EA95B4889A76CD9651206A6C8">
    <w:name w:val="5CC8BA5EA95B4889A76CD9651206A6C8"/>
    <w:rsid w:val="00AF6326"/>
  </w:style>
  <w:style w:type="paragraph" w:customStyle="1" w:styleId="0D6300D774A14D5585E2B328972DBE9C">
    <w:name w:val="0D6300D774A14D5585E2B328972DBE9C"/>
    <w:rsid w:val="00AF6326"/>
  </w:style>
  <w:style w:type="paragraph" w:customStyle="1" w:styleId="2B0E3CB8A21A480989FC6397AD96AEE6">
    <w:name w:val="2B0E3CB8A21A480989FC6397AD96AEE6"/>
    <w:rsid w:val="00AF6326"/>
  </w:style>
  <w:style w:type="paragraph" w:customStyle="1" w:styleId="A62213D863B747379EEE3FCA942DA085">
    <w:name w:val="A62213D863B747379EEE3FCA942DA085"/>
    <w:rsid w:val="00AF6326"/>
  </w:style>
  <w:style w:type="paragraph" w:customStyle="1" w:styleId="647B65B57E9E4BEAB0FB6DEAC937E8A9">
    <w:name w:val="647B65B57E9E4BEAB0FB6DEAC937E8A9"/>
    <w:rsid w:val="00AF6326"/>
  </w:style>
  <w:style w:type="paragraph" w:customStyle="1" w:styleId="A03336EAB51D4BB2B3E78FA9C0FFC0D5">
    <w:name w:val="A03336EAB51D4BB2B3E78FA9C0FFC0D5"/>
    <w:rsid w:val="00AF6326"/>
  </w:style>
  <w:style w:type="paragraph" w:customStyle="1" w:styleId="42132CD2C3234E64B6A89FCD18385B92">
    <w:name w:val="42132CD2C3234E64B6A89FCD18385B92"/>
    <w:rsid w:val="00AF6326"/>
  </w:style>
  <w:style w:type="paragraph" w:customStyle="1" w:styleId="67105049DCFB4C19A0C442F7A2DB886F">
    <w:name w:val="67105049DCFB4C19A0C442F7A2DB886F"/>
    <w:rsid w:val="00AF6326"/>
  </w:style>
  <w:style w:type="paragraph" w:customStyle="1" w:styleId="CDA521EA9618429BB5AE8B70EB5968AA">
    <w:name w:val="CDA521EA9618429BB5AE8B70EB5968AA"/>
    <w:rsid w:val="00AF6326"/>
  </w:style>
  <w:style w:type="paragraph" w:customStyle="1" w:styleId="8FB58C53B2D7479998E02E65AB170742">
    <w:name w:val="8FB58C53B2D7479998E02E65AB170742"/>
    <w:rsid w:val="00AF6326"/>
  </w:style>
  <w:style w:type="paragraph" w:customStyle="1" w:styleId="8570E2B92497417093C47C16CEF91BB6">
    <w:name w:val="8570E2B92497417093C47C16CEF91BB6"/>
    <w:rsid w:val="00AF6326"/>
  </w:style>
  <w:style w:type="paragraph" w:customStyle="1" w:styleId="E8C4038FB30549DAB9F99816E20115E8">
    <w:name w:val="E8C4038FB30549DAB9F99816E20115E8"/>
    <w:rsid w:val="00AF6326"/>
  </w:style>
  <w:style w:type="paragraph" w:customStyle="1" w:styleId="AE86E965A23A4D16949617F01625E146">
    <w:name w:val="AE86E965A23A4D16949617F01625E146"/>
    <w:rsid w:val="00AF6326"/>
  </w:style>
  <w:style w:type="paragraph" w:customStyle="1" w:styleId="B1CD0D52B01340D18D3A231A5D6BAACC">
    <w:name w:val="B1CD0D52B01340D18D3A231A5D6BAACC"/>
    <w:rsid w:val="00AF6326"/>
  </w:style>
  <w:style w:type="paragraph" w:customStyle="1" w:styleId="9C73F64CCC9E4B4EB5649E98468D5986">
    <w:name w:val="9C73F64CCC9E4B4EB5649E98468D5986"/>
    <w:rsid w:val="00AF6326"/>
  </w:style>
  <w:style w:type="paragraph" w:customStyle="1" w:styleId="D7BFD14C89FB4AF5B01C1B49676ADB78">
    <w:name w:val="D7BFD14C89FB4AF5B01C1B49676ADB78"/>
    <w:rsid w:val="00AF6326"/>
  </w:style>
  <w:style w:type="paragraph" w:customStyle="1" w:styleId="980FE1C201D3492B9480190F84CF58D2">
    <w:name w:val="980FE1C201D3492B9480190F84CF58D2"/>
    <w:rsid w:val="00AF6326"/>
  </w:style>
  <w:style w:type="paragraph" w:customStyle="1" w:styleId="5A0E4FA99C7044E7AF5C15D94BB105F4">
    <w:name w:val="5A0E4FA99C7044E7AF5C15D94BB105F4"/>
    <w:rsid w:val="00AF6326"/>
  </w:style>
  <w:style w:type="paragraph" w:customStyle="1" w:styleId="6E014622B84F48CBAD05B00B733BD613">
    <w:name w:val="6E014622B84F48CBAD05B00B733BD613"/>
    <w:rsid w:val="00AF6326"/>
  </w:style>
  <w:style w:type="paragraph" w:customStyle="1" w:styleId="63E2AEAB94D74368A80147BDFC967109">
    <w:name w:val="63E2AEAB94D74368A80147BDFC967109"/>
    <w:rsid w:val="00AF6326"/>
  </w:style>
  <w:style w:type="paragraph" w:customStyle="1" w:styleId="93B4C600F9184B479225FF0B74D48D7C">
    <w:name w:val="93B4C600F9184B479225FF0B74D48D7C"/>
    <w:rsid w:val="00AF6326"/>
  </w:style>
  <w:style w:type="paragraph" w:customStyle="1" w:styleId="B266B14FB6344524928DC3EFE6BB5F8F">
    <w:name w:val="B266B14FB6344524928DC3EFE6BB5F8F"/>
    <w:rsid w:val="00AF6326"/>
  </w:style>
  <w:style w:type="paragraph" w:customStyle="1" w:styleId="4D946259F5D84A278E34AF623EEE8217">
    <w:name w:val="4D946259F5D84A278E34AF623EEE8217"/>
    <w:rsid w:val="00AF6326"/>
  </w:style>
  <w:style w:type="paragraph" w:customStyle="1" w:styleId="41CB27A4B13C4B09B0752A58474CF133">
    <w:name w:val="41CB27A4B13C4B09B0752A58474CF133"/>
    <w:rsid w:val="00AF6326"/>
  </w:style>
  <w:style w:type="paragraph" w:customStyle="1" w:styleId="2B91C152E8204BE8B44A7850825001F8">
    <w:name w:val="2B91C152E8204BE8B44A7850825001F8"/>
    <w:rsid w:val="00AF6326"/>
  </w:style>
  <w:style w:type="paragraph" w:customStyle="1" w:styleId="5BDF61FB2B32470CAAF44900C5F1BDAB">
    <w:name w:val="5BDF61FB2B32470CAAF44900C5F1BDAB"/>
    <w:rsid w:val="00AF6326"/>
  </w:style>
  <w:style w:type="paragraph" w:customStyle="1" w:styleId="9C5D0B5DCC1146009C04BDBF1E87BB0D">
    <w:name w:val="9C5D0B5DCC1146009C04BDBF1E87BB0D"/>
    <w:rsid w:val="00AF6326"/>
  </w:style>
  <w:style w:type="paragraph" w:customStyle="1" w:styleId="F594C980609540E59AFA42FC8721909A">
    <w:name w:val="F594C980609540E59AFA42FC8721909A"/>
    <w:rsid w:val="00AF6326"/>
  </w:style>
  <w:style w:type="paragraph" w:customStyle="1" w:styleId="647876EAE2044F76B0AE17F7F53A5BBF">
    <w:name w:val="647876EAE2044F76B0AE17F7F53A5BBF"/>
    <w:rsid w:val="00AF6326"/>
  </w:style>
  <w:style w:type="paragraph" w:customStyle="1" w:styleId="0E590A6A300B4B96BF7CFB093844C958">
    <w:name w:val="0E590A6A300B4B96BF7CFB093844C958"/>
    <w:rsid w:val="00AF6326"/>
  </w:style>
  <w:style w:type="paragraph" w:customStyle="1" w:styleId="556E89D825D94605B424442A9ED9E9DF">
    <w:name w:val="556E89D825D94605B424442A9ED9E9DF"/>
    <w:rsid w:val="00AF6326"/>
  </w:style>
  <w:style w:type="paragraph" w:customStyle="1" w:styleId="CE08B3949EFB423ABE73481163D9AA16">
    <w:name w:val="CE08B3949EFB423ABE73481163D9AA16"/>
    <w:rsid w:val="00AF6326"/>
  </w:style>
  <w:style w:type="paragraph" w:customStyle="1" w:styleId="896F1297070A4D46B8AD3DDA2784FB0E">
    <w:name w:val="896F1297070A4D46B8AD3DDA2784FB0E"/>
    <w:rsid w:val="00AF6326"/>
  </w:style>
  <w:style w:type="paragraph" w:customStyle="1" w:styleId="A049886B59D14625B0ED0130267F1280">
    <w:name w:val="A049886B59D14625B0ED0130267F1280"/>
    <w:rsid w:val="00AF6326"/>
  </w:style>
  <w:style w:type="paragraph" w:customStyle="1" w:styleId="07AFE1898AAE41A7872A5535A54E2748">
    <w:name w:val="07AFE1898AAE41A7872A5535A54E2748"/>
    <w:rsid w:val="00AF6326"/>
  </w:style>
  <w:style w:type="paragraph" w:customStyle="1" w:styleId="076E06050D0442E49B2735CCD9BF423E">
    <w:name w:val="076E06050D0442E49B2735CCD9BF423E"/>
    <w:rsid w:val="00AF6326"/>
  </w:style>
  <w:style w:type="paragraph" w:customStyle="1" w:styleId="86CF02F4399049839F793D64C6DEC3ED">
    <w:name w:val="86CF02F4399049839F793D64C6DEC3ED"/>
    <w:rsid w:val="00AF6326"/>
  </w:style>
  <w:style w:type="paragraph" w:customStyle="1" w:styleId="386A862C08894986BFC1330A339B8BD4">
    <w:name w:val="386A862C08894986BFC1330A339B8BD4"/>
    <w:rsid w:val="00AF6326"/>
  </w:style>
  <w:style w:type="paragraph" w:customStyle="1" w:styleId="AB88C2FD740449DE815C548D1C880C78">
    <w:name w:val="AB88C2FD740449DE815C548D1C880C78"/>
    <w:rsid w:val="00923803"/>
    <w:rPr>
      <w:lang w:val="de-DE" w:eastAsia="de-DE"/>
    </w:rPr>
  </w:style>
  <w:style w:type="paragraph" w:customStyle="1" w:styleId="AC91B7B838524BE08BAFB6DA2412CE6E1">
    <w:name w:val="AC91B7B838524BE08BAFB6DA2412CE6E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386A862C08894986BFC1330A339B8BD41">
    <w:name w:val="386A862C08894986BFC1330A339B8BD4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AD5E754CEDF04F3F902E5D311F4F05A91">
    <w:name w:val="AD5E754CEDF04F3F902E5D311F4F05A9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2EB66FDFEA7645CB9F39375D32A5CABC1">
    <w:name w:val="2EB66FDFEA7645CB9F39375D32A5CABC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8217AA0A5B9749E0B39453809C8AB9DD1">
    <w:name w:val="8217AA0A5B9749E0B39453809C8AB9DD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B3C1F1861F0445848E772EDE8CB500151">
    <w:name w:val="B3C1F1861F0445848E772EDE8CB50015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E42CE8BB6F3C47FBB0906995AB0862571">
    <w:name w:val="E42CE8BB6F3C47FBB0906995AB086257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932A33FBBAB74A85A0C4294DC87850A51">
    <w:name w:val="932A33FBBAB74A85A0C4294DC87850A5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30491CC0790F4A86BE9BE7580CF28AD61">
    <w:name w:val="30491CC0790F4A86BE9BE7580CF28AD6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1C862155775C43D0A6D9D9947E10A1F11">
    <w:name w:val="1C862155775C43D0A6D9D9947E10A1F1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32568A3ECA3948E894294935F60B8AAB1">
    <w:name w:val="32568A3ECA3948E894294935F60B8AAB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A93B719B94BE432592B8F5729176615E1">
    <w:name w:val="A93B719B94BE432592B8F5729176615E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6C076F652456483A9D3D75333A2DA1AE1">
    <w:name w:val="6C076F652456483A9D3D75333A2DA1AE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CA245B9A930D4659BBF85D09964F60831">
    <w:name w:val="CA245B9A930D4659BBF85D09964F6083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160F035F805E43678F4E122A54992E1D1">
    <w:name w:val="160F035F805E43678F4E122A54992E1D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5CC8BA5EA95B4889A76CD9651206A6C81">
    <w:name w:val="5CC8BA5EA95B4889A76CD9651206A6C8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0D6300D774A14D5585E2B328972DBE9C1">
    <w:name w:val="0D6300D774A14D5585E2B328972DBE9C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A62213D863B747379EEE3FCA942DA0851">
    <w:name w:val="A62213D863B747379EEE3FCA942DA085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647B65B57E9E4BEAB0FB6DEAC937E8A91">
    <w:name w:val="647B65B57E9E4BEAB0FB6DEAC937E8A9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A03336EAB51D4BB2B3E78FA9C0FFC0D51">
    <w:name w:val="A03336EAB51D4BB2B3E78FA9C0FFC0D5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2B0E3CB8A21A480989FC6397AD96AEE61">
    <w:name w:val="2B0E3CB8A21A480989FC6397AD96AEE6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42132CD2C3234E64B6A89FCD18385B921">
    <w:name w:val="42132CD2C3234E64B6A89FCD18385B92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67105049DCFB4C19A0C442F7A2DB886F1">
    <w:name w:val="67105049DCFB4C19A0C442F7A2DB886F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8FB58C53B2D7479998E02E65AB1707421">
    <w:name w:val="8FB58C53B2D7479998E02E65AB170742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8570E2B92497417093C47C16CEF91BB61">
    <w:name w:val="8570E2B92497417093C47C16CEF91BB6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E8C4038FB30549DAB9F99816E20115E81">
    <w:name w:val="E8C4038FB30549DAB9F99816E20115E8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CDA521EA9618429BB5AE8B70EB5968AA1">
    <w:name w:val="CDA521EA9618429BB5AE8B70EB5968AA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AE86E965A23A4D16949617F01625E1461">
    <w:name w:val="AE86E965A23A4D16949617F01625E146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B1CD0D52B01340D18D3A231A5D6BAACC1">
    <w:name w:val="B1CD0D52B01340D18D3A231A5D6BAACC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D7BFD14C89FB4AF5B01C1B49676ADB781">
    <w:name w:val="D7BFD14C89FB4AF5B01C1B49676ADB78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980FE1C201D3492B9480190F84CF58D21">
    <w:name w:val="980FE1C201D3492B9480190F84CF58D2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5A0E4FA99C7044E7AF5C15D94BB105F41">
    <w:name w:val="5A0E4FA99C7044E7AF5C15D94BB105F4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9C73F64CCC9E4B4EB5649E98468D59861">
    <w:name w:val="9C73F64CCC9E4B4EB5649E98468D5986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6E014622B84F48CBAD05B00B733BD6131">
    <w:name w:val="6E014622B84F48CBAD05B00B733BD613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63E2AEAB94D74368A80147BDFC9671091">
    <w:name w:val="63E2AEAB94D74368A80147BDFC967109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B266B14FB6344524928DC3EFE6BB5F8F1">
    <w:name w:val="B266B14FB6344524928DC3EFE6BB5F8F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4D946259F5D84A278E34AF623EEE82171">
    <w:name w:val="4D946259F5D84A278E34AF623EEE8217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41CB27A4B13C4B09B0752A58474CF1331">
    <w:name w:val="41CB27A4B13C4B09B0752A58474CF133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93B4C600F9184B479225FF0B74D48D7C1">
    <w:name w:val="93B4C600F9184B479225FF0B74D48D7C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2B91C152E8204BE8B44A7850825001F81">
    <w:name w:val="2B91C152E8204BE8B44A7850825001F8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5BDF61FB2B32470CAAF44900C5F1BDAB1">
    <w:name w:val="5BDF61FB2B32470CAAF44900C5F1BDAB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F594C980609540E59AFA42FC8721909A1">
    <w:name w:val="F594C980609540E59AFA42FC8721909A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647876EAE2044F76B0AE17F7F53A5BBF1">
    <w:name w:val="647876EAE2044F76B0AE17F7F53A5BBF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0E590A6A300B4B96BF7CFB093844C9581">
    <w:name w:val="0E590A6A300B4B96BF7CFB093844C958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9C5D0B5DCC1146009C04BDBF1E87BB0D1">
    <w:name w:val="9C5D0B5DCC1146009C04BDBF1E87BB0D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556E89D825D94605B424442A9ED9E9DF1">
    <w:name w:val="556E89D825D94605B424442A9ED9E9DF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CE08B3949EFB423ABE73481163D9AA161">
    <w:name w:val="CE08B3949EFB423ABE73481163D9AA16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A049886B59D14625B0ED0130267F12801">
    <w:name w:val="A049886B59D14625B0ED0130267F1280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07AFE1898AAE41A7872A5535A54E27481">
    <w:name w:val="07AFE1898AAE41A7872A5535A54E2748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076E06050D0442E49B2735CCD9BF423E1">
    <w:name w:val="076E06050D0442E49B2735CCD9BF423E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896F1297070A4D46B8AD3DDA2784FB0E1">
    <w:name w:val="896F1297070A4D46B8AD3DDA2784FB0E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86CF02F4399049839F793D64C6DEC3ED1">
    <w:name w:val="86CF02F4399049839F793D64C6DEC3ED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699E0B70588A4E19B2CE2A7C86AC6717">
    <w:name w:val="699E0B70588A4E19B2CE2A7C86AC6717"/>
    <w:rsid w:val="00923803"/>
    <w:rPr>
      <w:lang w:val="de-DE" w:eastAsia="de-DE"/>
    </w:rPr>
  </w:style>
  <w:style w:type="paragraph" w:customStyle="1" w:styleId="AC91B7B838524BE08BAFB6DA2412CE6E2">
    <w:name w:val="AC91B7B838524BE08BAFB6DA2412CE6E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386A862C08894986BFC1330A339B8BD42">
    <w:name w:val="386A862C08894986BFC1330A339B8BD4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AD5E754CEDF04F3F902E5D311F4F05A92">
    <w:name w:val="AD5E754CEDF04F3F902E5D311F4F05A9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2EB66FDFEA7645CB9F39375D32A5CABC2">
    <w:name w:val="2EB66FDFEA7645CB9F39375D32A5CABC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8217AA0A5B9749E0B39453809C8AB9DD2">
    <w:name w:val="8217AA0A5B9749E0B39453809C8AB9DD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B3C1F1861F0445848E772EDE8CB500152">
    <w:name w:val="B3C1F1861F0445848E772EDE8CB50015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E42CE8BB6F3C47FBB0906995AB0862572">
    <w:name w:val="E42CE8BB6F3C47FBB0906995AB086257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932A33FBBAB74A85A0C4294DC87850A52">
    <w:name w:val="932A33FBBAB74A85A0C4294DC87850A5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30491CC0790F4A86BE9BE7580CF28AD62">
    <w:name w:val="30491CC0790F4A86BE9BE7580CF28AD6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1C862155775C43D0A6D9D9947E10A1F12">
    <w:name w:val="1C862155775C43D0A6D9D9947E10A1F1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699E0B70588A4E19B2CE2A7C86AC67171">
    <w:name w:val="699E0B70588A4E19B2CE2A7C86AC6717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A93B719B94BE432592B8F5729176615E2">
    <w:name w:val="A93B719B94BE432592B8F5729176615E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6C076F652456483A9D3D75333A2DA1AE2">
    <w:name w:val="6C076F652456483A9D3D75333A2DA1AE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CA245B9A930D4659BBF85D09964F60832">
    <w:name w:val="CA245B9A930D4659BBF85D09964F6083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160F035F805E43678F4E122A54992E1D2">
    <w:name w:val="160F035F805E43678F4E122A54992E1D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5CC8BA5EA95B4889A76CD9651206A6C82">
    <w:name w:val="5CC8BA5EA95B4889A76CD9651206A6C8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0D6300D774A14D5585E2B328972DBE9C2">
    <w:name w:val="0D6300D774A14D5585E2B328972DBE9C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A62213D863B747379EEE3FCA942DA0852">
    <w:name w:val="A62213D863B747379EEE3FCA942DA085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647B65B57E9E4BEAB0FB6DEAC937E8A92">
    <w:name w:val="647B65B57E9E4BEAB0FB6DEAC937E8A9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A03336EAB51D4BB2B3E78FA9C0FFC0D52">
    <w:name w:val="A03336EAB51D4BB2B3E78FA9C0FFC0D5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2B0E3CB8A21A480989FC6397AD96AEE62">
    <w:name w:val="2B0E3CB8A21A480989FC6397AD96AEE6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42132CD2C3234E64B6A89FCD18385B922">
    <w:name w:val="42132CD2C3234E64B6A89FCD18385B92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67105049DCFB4C19A0C442F7A2DB886F2">
    <w:name w:val="67105049DCFB4C19A0C442F7A2DB886F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8FB58C53B2D7479998E02E65AB1707422">
    <w:name w:val="8FB58C53B2D7479998E02E65AB170742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8570E2B92497417093C47C16CEF91BB62">
    <w:name w:val="8570E2B92497417093C47C16CEF91BB6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E8C4038FB30549DAB9F99816E20115E82">
    <w:name w:val="E8C4038FB30549DAB9F99816E20115E8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CDA521EA9618429BB5AE8B70EB5968AA2">
    <w:name w:val="CDA521EA9618429BB5AE8B70EB5968AA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AE86E965A23A4D16949617F01625E1462">
    <w:name w:val="AE86E965A23A4D16949617F01625E146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B1CD0D52B01340D18D3A231A5D6BAACC2">
    <w:name w:val="B1CD0D52B01340D18D3A231A5D6BAACC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D7BFD14C89FB4AF5B01C1B49676ADB782">
    <w:name w:val="D7BFD14C89FB4AF5B01C1B49676ADB78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980FE1C201D3492B9480190F84CF58D22">
    <w:name w:val="980FE1C201D3492B9480190F84CF58D2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5A0E4FA99C7044E7AF5C15D94BB105F42">
    <w:name w:val="5A0E4FA99C7044E7AF5C15D94BB105F4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9C73F64CCC9E4B4EB5649E98468D59862">
    <w:name w:val="9C73F64CCC9E4B4EB5649E98468D5986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6E014622B84F48CBAD05B00B733BD6132">
    <w:name w:val="6E014622B84F48CBAD05B00B733BD613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63E2AEAB94D74368A80147BDFC9671092">
    <w:name w:val="63E2AEAB94D74368A80147BDFC967109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B266B14FB6344524928DC3EFE6BB5F8F2">
    <w:name w:val="B266B14FB6344524928DC3EFE6BB5F8F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4D946259F5D84A278E34AF623EEE82172">
    <w:name w:val="4D946259F5D84A278E34AF623EEE8217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41CB27A4B13C4B09B0752A58474CF1332">
    <w:name w:val="41CB27A4B13C4B09B0752A58474CF133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93B4C600F9184B479225FF0B74D48D7C2">
    <w:name w:val="93B4C600F9184B479225FF0B74D48D7C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2B91C152E8204BE8B44A7850825001F82">
    <w:name w:val="2B91C152E8204BE8B44A7850825001F8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5BDF61FB2B32470CAAF44900C5F1BDAB2">
    <w:name w:val="5BDF61FB2B32470CAAF44900C5F1BDAB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F594C980609540E59AFA42FC8721909A2">
    <w:name w:val="F594C980609540E59AFA42FC8721909A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647876EAE2044F76B0AE17F7F53A5BBF2">
    <w:name w:val="647876EAE2044F76B0AE17F7F53A5BBF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0E590A6A300B4B96BF7CFB093844C9582">
    <w:name w:val="0E590A6A300B4B96BF7CFB093844C958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9C5D0B5DCC1146009C04BDBF1E87BB0D2">
    <w:name w:val="9C5D0B5DCC1146009C04BDBF1E87BB0D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556E89D825D94605B424442A9ED9E9DF2">
    <w:name w:val="556E89D825D94605B424442A9ED9E9DF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CE08B3949EFB423ABE73481163D9AA162">
    <w:name w:val="CE08B3949EFB423ABE73481163D9AA16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A049886B59D14625B0ED0130267F12802">
    <w:name w:val="A049886B59D14625B0ED0130267F1280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07AFE1898AAE41A7872A5535A54E27482">
    <w:name w:val="07AFE1898AAE41A7872A5535A54E2748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076E06050D0442E49B2735CCD9BF423E2">
    <w:name w:val="076E06050D0442E49B2735CCD9BF423E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896F1297070A4D46B8AD3DDA2784FB0E2">
    <w:name w:val="896F1297070A4D46B8AD3DDA2784FB0E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86CF02F4399049839F793D64C6DEC3ED2">
    <w:name w:val="86CF02F4399049839F793D64C6DEC3ED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AC91B7B838524BE08BAFB6DA2412CE6E3">
    <w:name w:val="AC91B7B838524BE08BAFB6DA2412CE6E3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386A862C08894986BFC1330A339B8BD43">
    <w:name w:val="386A862C08894986BFC1330A339B8BD43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AD5E754CEDF04F3F902E5D311F4F05A93">
    <w:name w:val="AD5E754CEDF04F3F902E5D311F4F05A93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2EB66FDFEA7645CB9F39375D32A5CABC3">
    <w:name w:val="2EB66FDFEA7645CB9F39375D32A5CABC3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8217AA0A5B9749E0B39453809C8AB9DD3">
    <w:name w:val="8217AA0A5B9749E0B39453809C8AB9DD3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B3C1F1861F0445848E772EDE8CB500153">
    <w:name w:val="B3C1F1861F0445848E772EDE8CB500153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E42CE8BB6F3C47FBB0906995AB0862573">
    <w:name w:val="E42CE8BB6F3C47FBB0906995AB0862573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932A33FBBAB74A85A0C4294DC87850A53">
    <w:name w:val="932A33FBBAB74A85A0C4294DC87850A53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30491CC0790F4A86BE9BE7580CF28AD63">
    <w:name w:val="30491CC0790F4A86BE9BE7580CF28AD63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1C862155775C43D0A6D9D9947E10A1F13">
    <w:name w:val="1C862155775C43D0A6D9D9947E10A1F13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699E0B70588A4E19B2CE2A7C86AC67172">
    <w:name w:val="699E0B70588A4E19B2CE2A7C86AC6717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A93B719B94BE432592B8F5729176615E3">
    <w:name w:val="A93B719B94BE432592B8F5729176615E3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6C076F652456483A9D3D75333A2DA1AE3">
    <w:name w:val="6C076F652456483A9D3D75333A2DA1AE3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CA245B9A930D4659BBF85D09964F60833">
    <w:name w:val="CA245B9A930D4659BBF85D09964F60833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160F035F805E43678F4E122A54992E1D3">
    <w:name w:val="160F035F805E43678F4E122A54992E1D3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5CC8BA5EA95B4889A76CD9651206A6C83">
    <w:name w:val="5CC8BA5EA95B4889A76CD9651206A6C83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0D6300D774A14D5585E2B328972DBE9C3">
    <w:name w:val="0D6300D774A14D5585E2B328972DBE9C3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A62213D863B747379EEE3FCA942DA0853">
    <w:name w:val="A62213D863B747379EEE3FCA942DA0853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647B65B57E9E4BEAB0FB6DEAC937E8A93">
    <w:name w:val="647B65B57E9E4BEAB0FB6DEAC937E8A93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A03336EAB51D4BB2B3E78FA9C0FFC0D53">
    <w:name w:val="A03336EAB51D4BB2B3E78FA9C0FFC0D53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2B0E3CB8A21A480989FC6397AD96AEE63">
    <w:name w:val="2B0E3CB8A21A480989FC6397AD96AEE63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42132CD2C3234E64B6A89FCD18385B923">
    <w:name w:val="42132CD2C3234E64B6A89FCD18385B923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67105049DCFB4C19A0C442F7A2DB886F3">
    <w:name w:val="67105049DCFB4C19A0C442F7A2DB886F3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8FB58C53B2D7479998E02E65AB1707423">
    <w:name w:val="8FB58C53B2D7479998E02E65AB1707423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8570E2B92497417093C47C16CEF91BB63">
    <w:name w:val="8570E2B92497417093C47C16CEF91BB63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E8C4038FB30549DAB9F99816E20115E83">
    <w:name w:val="E8C4038FB30549DAB9F99816E20115E83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CDA521EA9618429BB5AE8B70EB5968AA3">
    <w:name w:val="CDA521EA9618429BB5AE8B70EB5968AA3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AE86E965A23A4D16949617F01625E1463">
    <w:name w:val="AE86E965A23A4D16949617F01625E1463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B1CD0D52B01340D18D3A231A5D6BAACC3">
    <w:name w:val="B1CD0D52B01340D18D3A231A5D6BAACC3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D7BFD14C89FB4AF5B01C1B49676ADB783">
    <w:name w:val="D7BFD14C89FB4AF5B01C1B49676ADB783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980FE1C201D3492B9480190F84CF58D23">
    <w:name w:val="980FE1C201D3492B9480190F84CF58D23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5A0E4FA99C7044E7AF5C15D94BB105F43">
    <w:name w:val="5A0E4FA99C7044E7AF5C15D94BB105F43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9C73F64CCC9E4B4EB5649E98468D59863">
    <w:name w:val="9C73F64CCC9E4B4EB5649E98468D59863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6E014622B84F48CBAD05B00B733BD6133">
    <w:name w:val="6E014622B84F48CBAD05B00B733BD6133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63E2AEAB94D74368A80147BDFC9671093">
    <w:name w:val="63E2AEAB94D74368A80147BDFC9671093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B266B14FB6344524928DC3EFE6BB5F8F3">
    <w:name w:val="B266B14FB6344524928DC3EFE6BB5F8F3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4D946259F5D84A278E34AF623EEE82173">
    <w:name w:val="4D946259F5D84A278E34AF623EEE82173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41CB27A4B13C4B09B0752A58474CF1333">
    <w:name w:val="41CB27A4B13C4B09B0752A58474CF1333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93B4C600F9184B479225FF0B74D48D7C3">
    <w:name w:val="93B4C600F9184B479225FF0B74D48D7C3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2B91C152E8204BE8B44A7850825001F83">
    <w:name w:val="2B91C152E8204BE8B44A7850825001F83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5BDF61FB2B32470CAAF44900C5F1BDAB3">
    <w:name w:val="5BDF61FB2B32470CAAF44900C5F1BDAB3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F594C980609540E59AFA42FC8721909A3">
    <w:name w:val="F594C980609540E59AFA42FC8721909A3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647876EAE2044F76B0AE17F7F53A5BBF3">
    <w:name w:val="647876EAE2044F76B0AE17F7F53A5BBF3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0E590A6A300B4B96BF7CFB093844C9583">
    <w:name w:val="0E590A6A300B4B96BF7CFB093844C9583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9C5D0B5DCC1146009C04BDBF1E87BB0D3">
    <w:name w:val="9C5D0B5DCC1146009C04BDBF1E87BB0D3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556E89D825D94605B424442A9ED9E9DF3">
    <w:name w:val="556E89D825D94605B424442A9ED9E9DF3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CE08B3949EFB423ABE73481163D9AA163">
    <w:name w:val="CE08B3949EFB423ABE73481163D9AA163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A049886B59D14625B0ED0130267F12803">
    <w:name w:val="A049886B59D14625B0ED0130267F12803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07AFE1898AAE41A7872A5535A54E27483">
    <w:name w:val="07AFE1898AAE41A7872A5535A54E27483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076E06050D0442E49B2735CCD9BF423E3">
    <w:name w:val="076E06050D0442E49B2735CCD9BF423E3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896F1297070A4D46B8AD3DDA2784FB0E3">
    <w:name w:val="896F1297070A4D46B8AD3DDA2784FB0E3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86CF02F4399049839F793D64C6DEC3ED3">
    <w:name w:val="86CF02F4399049839F793D64C6DEC3ED3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D2AC08CFAE1F42CBA315FC4E969058D1">
    <w:name w:val="D2AC08CFAE1F42CBA315FC4E969058D1"/>
    <w:rsid w:val="00923803"/>
    <w:rPr>
      <w:lang w:val="de-DE" w:eastAsia="de-DE"/>
    </w:rPr>
  </w:style>
  <w:style w:type="paragraph" w:customStyle="1" w:styleId="2E106E0D9D094F6FA02D56BA4B48F696">
    <w:name w:val="2E106E0D9D094F6FA02D56BA4B48F696"/>
    <w:rsid w:val="00923803"/>
    <w:rPr>
      <w:lang w:val="de-DE" w:eastAsia="de-DE"/>
    </w:rPr>
  </w:style>
  <w:style w:type="paragraph" w:customStyle="1" w:styleId="2C2AC98C04DB40D78F29D238A05906FD">
    <w:name w:val="2C2AC98C04DB40D78F29D238A05906FD"/>
    <w:rsid w:val="00923803"/>
    <w:rPr>
      <w:lang w:val="de-DE" w:eastAsia="de-DE"/>
    </w:rPr>
  </w:style>
  <w:style w:type="paragraph" w:customStyle="1" w:styleId="4B4F4A07C3044551880F10A52B257E00">
    <w:name w:val="4B4F4A07C3044551880F10A52B257E00"/>
    <w:rsid w:val="00923803"/>
    <w:rPr>
      <w:lang w:val="de-DE" w:eastAsia="de-DE"/>
    </w:rPr>
  </w:style>
  <w:style w:type="paragraph" w:customStyle="1" w:styleId="7DC243CC0578492CB2D2C719408BE38E">
    <w:name w:val="7DC243CC0578492CB2D2C719408BE38E"/>
    <w:rsid w:val="00923803"/>
    <w:rPr>
      <w:lang w:val="de-DE" w:eastAsia="de-DE"/>
    </w:rPr>
  </w:style>
  <w:style w:type="paragraph" w:customStyle="1" w:styleId="9FBDC3BEF0594AA195641F35692E24F8">
    <w:name w:val="9FBDC3BEF0594AA195641F35692E24F8"/>
    <w:rsid w:val="00923803"/>
    <w:rPr>
      <w:lang w:val="de-DE" w:eastAsia="de-DE"/>
    </w:rPr>
  </w:style>
  <w:style w:type="paragraph" w:customStyle="1" w:styleId="89DD0423D4044062875502B103C25E0D">
    <w:name w:val="89DD0423D4044062875502B103C25E0D"/>
    <w:rsid w:val="00923803"/>
    <w:rPr>
      <w:lang w:val="de-DE" w:eastAsia="de-DE"/>
    </w:rPr>
  </w:style>
  <w:style w:type="paragraph" w:customStyle="1" w:styleId="ED7EAA0C7EE6467A8F7149B975E62C03">
    <w:name w:val="ED7EAA0C7EE6467A8F7149B975E62C03"/>
    <w:rsid w:val="00923803"/>
    <w:rPr>
      <w:lang w:val="de-DE" w:eastAsia="de-DE"/>
    </w:rPr>
  </w:style>
  <w:style w:type="paragraph" w:customStyle="1" w:styleId="2FE60F3E5A884222BEFECACEAF8CB58A">
    <w:name w:val="2FE60F3E5A884222BEFECACEAF8CB58A"/>
    <w:rsid w:val="00923803"/>
    <w:rPr>
      <w:lang w:val="de-DE" w:eastAsia="de-DE"/>
    </w:rPr>
  </w:style>
  <w:style w:type="paragraph" w:customStyle="1" w:styleId="3EFD9E3E732F4695A555C7D4263CF53C">
    <w:name w:val="3EFD9E3E732F4695A555C7D4263CF53C"/>
    <w:rsid w:val="00923803"/>
    <w:rPr>
      <w:lang w:val="de-DE" w:eastAsia="de-DE"/>
    </w:rPr>
  </w:style>
  <w:style w:type="paragraph" w:customStyle="1" w:styleId="76329017434F4A1EA3E454A1E07E5EFB">
    <w:name w:val="76329017434F4A1EA3E454A1E07E5EFB"/>
    <w:rsid w:val="00923803"/>
    <w:rPr>
      <w:lang w:val="de-DE" w:eastAsia="de-DE"/>
    </w:rPr>
  </w:style>
  <w:style w:type="paragraph" w:customStyle="1" w:styleId="8E9C60B745D346E0A67D4BB0E73212C6">
    <w:name w:val="8E9C60B745D346E0A67D4BB0E73212C6"/>
    <w:rsid w:val="00923803"/>
    <w:rPr>
      <w:lang w:val="de-DE" w:eastAsia="de-DE"/>
    </w:rPr>
  </w:style>
  <w:style w:type="paragraph" w:customStyle="1" w:styleId="AC91B7B838524BE08BAFB6DA2412CE6E4">
    <w:name w:val="AC91B7B838524BE08BAFB6DA2412CE6E4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386A862C08894986BFC1330A339B8BD44">
    <w:name w:val="386A862C08894986BFC1330A339B8BD44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AD5E754CEDF04F3F902E5D311F4F05A94">
    <w:name w:val="AD5E754CEDF04F3F902E5D311F4F05A94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2EB66FDFEA7645CB9F39375D32A5CABC4">
    <w:name w:val="2EB66FDFEA7645CB9F39375D32A5CABC4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8217AA0A5B9749E0B39453809C8AB9DD4">
    <w:name w:val="8217AA0A5B9749E0B39453809C8AB9DD4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B3C1F1861F0445848E772EDE8CB500154">
    <w:name w:val="B3C1F1861F0445848E772EDE8CB500154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E42CE8BB6F3C47FBB0906995AB0862574">
    <w:name w:val="E42CE8BB6F3C47FBB0906995AB0862574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932A33FBBAB74A85A0C4294DC87850A54">
    <w:name w:val="932A33FBBAB74A85A0C4294DC87850A54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30491CC0790F4A86BE9BE7580CF28AD64">
    <w:name w:val="30491CC0790F4A86BE9BE7580CF28AD64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1C862155775C43D0A6D9D9947E10A1F14">
    <w:name w:val="1C862155775C43D0A6D9D9947E10A1F14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D2AC08CFAE1F42CBA315FC4E969058D11">
    <w:name w:val="D2AC08CFAE1F42CBA315FC4E969058D1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2C2AC98C04DB40D78F29D238A05906FD1">
    <w:name w:val="2C2AC98C04DB40D78F29D238A05906FD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4B4F4A07C3044551880F10A52B257E001">
    <w:name w:val="4B4F4A07C3044551880F10A52B257E00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7DC243CC0578492CB2D2C719408BE38E1">
    <w:name w:val="7DC243CC0578492CB2D2C719408BE38E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2E106E0D9D094F6FA02D56BA4B48F6961">
    <w:name w:val="2E106E0D9D094F6FA02D56BA4B48F696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9FBDC3BEF0594AA195641F35692E24F81">
    <w:name w:val="9FBDC3BEF0594AA195641F35692E24F8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89DD0423D4044062875502B103C25E0D1">
    <w:name w:val="89DD0423D4044062875502B103C25E0D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2FE60F3E5A884222BEFECACEAF8CB58A1">
    <w:name w:val="2FE60F3E5A884222BEFECACEAF8CB58A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3EFD9E3E732F4695A555C7D4263CF53C1">
    <w:name w:val="3EFD9E3E732F4695A555C7D4263CF53C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76329017434F4A1EA3E454A1E07E5EFB1">
    <w:name w:val="76329017434F4A1EA3E454A1E07E5EFB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ED7EAA0C7EE6467A8F7149B975E62C031">
    <w:name w:val="ED7EAA0C7EE6467A8F7149B975E62C03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8E9C60B745D346E0A67D4BB0E73212C61">
    <w:name w:val="8E9C60B745D346E0A67D4BB0E73212C6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0D6300D774A14D5585E2B328972DBE9C4">
    <w:name w:val="0D6300D774A14D5585E2B328972DBE9C4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A62213D863B747379EEE3FCA942DA0854">
    <w:name w:val="A62213D863B747379EEE3FCA942DA0854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647B65B57E9E4BEAB0FB6DEAC937E8A94">
    <w:name w:val="647B65B57E9E4BEAB0FB6DEAC937E8A94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A03336EAB51D4BB2B3E78FA9C0FFC0D54">
    <w:name w:val="A03336EAB51D4BB2B3E78FA9C0FFC0D54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2B0E3CB8A21A480989FC6397AD96AEE64">
    <w:name w:val="2B0E3CB8A21A480989FC6397AD96AEE64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42132CD2C3234E64B6A89FCD18385B924">
    <w:name w:val="42132CD2C3234E64B6A89FCD18385B924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67105049DCFB4C19A0C442F7A2DB886F4">
    <w:name w:val="67105049DCFB4C19A0C442F7A2DB886F4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8FB58C53B2D7479998E02E65AB1707424">
    <w:name w:val="8FB58C53B2D7479998E02E65AB1707424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8570E2B92497417093C47C16CEF91BB64">
    <w:name w:val="8570E2B92497417093C47C16CEF91BB64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E8C4038FB30549DAB9F99816E20115E84">
    <w:name w:val="E8C4038FB30549DAB9F99816E20115E84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CDA521EA9618429BB5AE8B70EB5968AA4">
    <w:name w:val="CDA521EA9618429BB5AE8B70EB5968AA4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AE86E965A23A4D16949617F01625E1464">
    <w:name w:val="AE86E965A23A4D16949617F01625E1464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B1CD0D52B01340D18D3A231A5D6BAACC4">
    <w:name w:val="B1CD0D52B01340D18D3A231A5D6BAACC4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D7BFD14C89FB4AF5B01C1B49676ADB784">
    <w:name w:val="D7BFD14C89FB4AF5B01C1B49676ADB784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980FE1C201D3492B9480190F84CF58D24">
    <w:name w:val="980FE1C201D3492B9480190F84CF58D24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5A0E4FA99C7044E7AF5C15D94BB105F44">
    <w:name w:val="5A0E4FA99C7044E7AF5C15D94BB105F44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9C73F64CCC9E4B4EB5649E98468D59864">
    <w:name w:val="9C73F64CCC9E4B4EB5649E98468D59864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6E014622B84F48CBAD05B00B733BD6134">
    <w:name w:val="6E014622B84F48CBAD05B00B733BD6134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63E2AEAB94D74368A80147BDFC9671094">
    <w:name w:val="63E2AEAB94D74368A80147BDFC9671094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B266B14FB6344524928DC3EFE6BB5F8F4">
    <w:name w:val="B266B14FB6344524928DC3EFE6BB5F8F4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4D946259F5D84A278E34AF623EEE82174">
    <w:name w:val="4D946259F5D84A278E34AF623EEE82174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41CB27A4B13C4B09B0752A58474CF1334">
    <w:name w:val="41CB27A4B13C4B09B0752A58474CF1334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93B4C600F9184B479225FF0B74D48D7C4">
    <w:name w:val="93B4C600F9184B479225FF0B74D48D7C4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2B91C152E8204BE8B44A7850825001F84">
    <w:name w:val="2B91C152E8204BE8B44A7850825001F84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5BDF61FB2B32470CAAF44900C5F1BDAB4">
    <w:name w:val="5BDF61FB2B32470CAAF44900C5F1BDAB4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F594C980609540E59AFA42FC8721909A4">
    <w:name w:val="F594C980609540E59AFA42FC8721909A4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647876EAE2044F76B0AE17F7F53A5BBF4">
    <w:name w:val="647876EAE2044F76B0AE17F7F53A5BBF4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0E590A6A300B4B96BF7CFB093844C9584">
    <w:name w:val="0E590A6A300B4B96BF7CFB093844C9584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9C5D0B5DCC1146009C04BDBF1E87BB0D4">
    <w:name w:val="9C5D0B5DCC1146009C04BDBF1E87BB0D4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556E89D825D94605B424442A9ED9E9DF4">
    <w:name w:val="556E89D825D94605B424442A9ED9E9DF4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CE08B3949EFB423ABE73481163D9AA164">
    <w:name w:val="CE08B3949EFB423ABE73481163D9AA164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A049886B59D14625B0ED0130267F12804">
    <w:name w:val="A049886B59D14625B0ED0130267F12804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07AFE1898AAE41A7872A5535A54E27484">
    <w:name w:val="07AFE1898AAE41A7872A5535A54E27484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076E06050D0442E49B2735CCD9BF423E4">
    <w:name w:val="076E06050D0442E49B2735CCD9BF423E4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896F1297070A4D46B8AD3DDA2784FB0E4">
    <w:name w:val="896F1297070A4D46B8AD3DDA2784FB0E4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86CF02F4399049839F793D64C6DEC3ED4">
    <w:name w:val="86CF02F4399049839F793D64C6DEC3ED4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DA39AC1874A845F09BF71861132E623F">
    <w:name w:val="DA39AC1874A845F09BF71861132E623F"/>
    <w:rsid w:val="00923803"/>
    <w:rPr>
      <w:lang w:val="de-DE" w:eastAsia="de-DE"/>
    </w:rPr>
  </w:style>
  <w:style w:type="paragraph" w:customStyle="1" w:styleId="9B2FCA2A83AD45728892512318714649">
    <w:name w:val="9B2FCA2A83AD45728892512318714649"/>
    <w:rsid w:val="00923803"/>
    <w:rPr>
      <w:lang w:val="de-DE" w:eastAsia="de-DE"/>
    </w:rPr>
  </w:style>
  <w:style w:type="paragraph" w:customStyle="1" w:styleId="AB710F771AE54AE7B44B12FC77C2AA10">
    <w:name w:val="AB710F771AE54AE7B44B12FC77C2AA10"/>
    <w:rsid w:val="00923803"/>
    <w:rPr>
      <w:lang w:val="de-DE" w:eastAsia="de-DE"/>
    </w:rPr>
  </w:style>
  <w:style w:type="paragraph" w:customStyle="1" w:styleId="BD9F16592B174BC59256761FBDD39043">
    <w:name w:val="BD9F16592B174BC59256761FBDD39043"/>
    <w:rsid w:val="00923803"/>
    <w:rPr>
      <w:lang w:val="de-DE" w:eastAsia="de-DE"/>
    </w:rPr>
  </w:style>
  <w:style w:type="paragraph" w:customStyle="1" w:styleId="90EC6BA91F374101A75F654CD8443150">
    <w:name w:val="90EC6BA91F374101A75F654CD8443150"/>
    <w:rsid w:val="00923803"/>
    <w:rPr>
      <w:lang w:val="de-DE" w:eastAsia="de-DE"/>
    </w:rPr>
  </w:style>
  <w:style w:type="paragraph" w:customStyle="1" w:styleId="8046A7BA4FE849D18A1FA21A7D928916">
    <w:name w:val="8046A7BA4FE849D18A1FA21A7D928916"/>
    <w:rsid w:val="00923803"/>
    <w:rPr>
      <w:lang w:val="de-DE" w:eastAsia="de-DE"/>
    </w:rPr>
  </w:style>
  <w:style w:type="paragraph" w:customStyle="1" w:styleId="47D29A385DF143F08746E3CD527C9163">
    <w:name w:val="47D29A385DF143F08746E3CD527C9163"/>
    <w:rsid w:val="00923803"/>
    <w:rPr>
      <w:lang w:val="de-DE" w:eastAsia="de-DE"/>
    </w:rPr>
  </w:style>
  <w:style w:type="paragraph" w:customStyle="1" w:styleId="C0055D43BE9D4CFFB18964E654753B11">
    <w:name w:val="C0055D43BE9D4CFFB18964E654753B11"/>
    <w:rsid w:val="00923803"/>
    <w:rPr>
      <w:lang w:val="de-DE" w:eastAsia="de-DE"/>
    </w:rPr>
  </w:style>
  <w:style w:type="paragraph" w:customStyle="1" w:styleId="A794854C7ABC41429FC13A93C8458DEF">
    <w:name w:val="A794854C7ABC41429FC13A93C8458DEF"/>
    <w:rsid w:val="00923803"/>
    <w:rPr>
      <w:lang w:val="de-DE" w:eastAsia="de-DE"/>
    </w:rPr>
  </w:style>
  <w:style w:type="paragraph" w:customStyle="1" w:styleId="3AC9832FFF2E4644B6D0A68ED5140926">
    <w:name w:val="3AC9832FFF2E4644B6D0A68ED5140926"/>
    <w:rsid w:val="00923803"/>
    <w:rPr>
      <w:lang w:val="de-DE" w:eastAsia="de-DE"/>
    </w:rPr>
  </w:style>
  <w:style w:type="paragraph" w:customStyle="1" w:styleId="7232F286D4E84A868AEBE87310FF93BE">
    <w:name w:val="7232F286D4E84A868AEBE87310FF93BE"/>
    <w:rsid w:val="00923803"/>
    <w:rPr>
      <w:lang w:val="de-DE" w:eastAsia="de-DE"/>
    </w:rPr>
  </w:style>
  <w:style w:type="paragraph" w:customStyle="1" w:styleId="9224C1E28DF84FF79B0E207B47B4D506">
    <w:name w:val="9224C1E28DF84FF79B0E207B47B4D506"/>
    <w:rsid w:val="00923803"/>
    <w:rPr>
      <w:lang w:val="de-DE" w:eastAsia="de-DE"/>
    </w:rPr>
  </w:style>
  <w:style w:type="paragraph" w:customStyle="1" w:styleId="DF400E4009A740CA9DDAA4E8FF40F9F2">
    <w:name w:val="DF400E4009A740CA9DDAA4E8FF40F9F2"/>
    <w:rsid w:val="00923803"/>
    <w:rPr>
      <w:lang w:val="de-DE" w:eastAsia="de-DE"/>
    </w:rPr>
  </w:style>
  <w:style w:type="paragraph" w:customStyle="1" w:styleId="F5228DDC275B436A826A4BF1E296031B">
    <w:name w:val="F5228DDC275B436A826A4BF1E296031B"/>
    <w:rsid w:val="00923803"/>
    <w:rPr>
      <w:lang w:val="de-DE" w:eastAsia="de-DE"/>
    </w:rPr>
  </w:style>
  <w:style w:type="paragraph" w:customStyle="1" w:styleId="499D6B076CEF493FB33685F146D0EBD0">
    <w:name w:val="499D6B076CEF493FB33685F146D0EBD0"/>
    <w:rsid w:val="00923803"/>
    <w:rPr>
      <w:lang w:val="de-DE" w:eastAsia="de-DE"/>
    </w:rPr>
  </w:style>
  <w:style w:type="paragraph" w:customStyle="1" w:styleId="DA8DEDBF628E4D93B8F925C21A1EDA2B">
    <w:name w:val="DA8DEDBF628E4D93B8F925C21A1EDA2B"/>
    <w:rsid w:val="00923803"/>
    <w:rPr>
      <w:lang w:val="de-DE" w:eastAsia="de-DE"/>
    </w:rPr>
  </w:style>
  <w:style w:type="paragraph" w:customStyle="1" w:styleId="BD6B517C6B1641A4A999CE7E2DEF2457">
    <w:name w:val="BD6B517C6B1641A4A999CE7E2DEF2457"/>
    <w:rsid w:val="00923803"/>
    <w:rPr>
      <w:lang w:val="de-DE" w:eastAsia="de-DE"/>
    </w:rPr>
  </w:style>
  <w:style w:type="paragraph" w:customStyle="1" w:styleId="49E96924B2FE4641BE44EC97465A51AB">
    <w:name w:val="49E96924B2FE4641BE44EC97465A51AB"/>
    <w:rsid w:val="00923803"/>
    <w:rPr>
      <w:lang w:val="de-DE" w:eastAsia="de-DE"/>
    </w:rPr>
  </w:style>
  <w:style w:type="paragraph" w:customStyle="1" w:styleId="AC91B7B838524BE08BAFB6DA2412CE6E5">
    <w:name w:val="AC91B7B838524BE08BAFB6DA2412CE6E5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386A862C08894986BFC1330A339B8BD45">
    <w:name w:val="386A862C08894986BFC1330A339B8BD45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AD5E754CEDF04F3F902E5D311F4F05A95">
    <w:name w:val="AD5E754CEDF04F3F902E5D311F4F05A95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2EB66FDFEA7645CB9F39375D32A5CABC5">
    <w:name w:val="2EB66FDFEA7645CB9F39375D32A5CABC5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8217AA0A5B9749E0B39453809C8AB9DD5">
    <w:name w:val="8217AA0A5B9749E0B39453809C8AB9DD5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B3C1F1861F0445848E772EDE8CB500155">
    <w:name w:val="B3C1F1861F0445848E772EDE8CB500155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E42CE8BB6F3C47FBB0906995AB0862575">
    <w:name w:val="E42CE8BB6F3C47FBB0906995AB0862575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932A33FBBAB74A85A0C4294DC87850A55">
    <w:name w:val="932A33FBBAB74A85A0C4294DC87850A55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30491CC0790F4A86BE9BE7580CF28AD65">
    <w:name w:val="30491CC0790F4A86BE9BE7580CF28AD65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1C862155775C43D0A6D9D9947E10A1F15">
    <w:name w:val="1C862155775C43D0A6D9D9947E10A1F15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D2AC08CFAE1F42CBA315FC4E969058D12">
    <w:name w:val="D2AC08CFAE1F42CBA315FC4E969058D1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2C2AC98C04DB40D78F29D238A05906FD2">
    <w:name w:val="2C2AC98C04DB40D78F29D238A05906FD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4B4F4A07C3044551880F10A52B257E002">
    <w:name w:val="4B4F4A07C3044551880F10A52B257E00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7DC243CC0578492CB2D2C719408BE38E2">
    <w:name w:val="7DC243CC0578492CB2D2C719408BE38E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2E106E0D9D094F6FA02D56BA4B48F6962">
    <w:name w:val="2E106E0D9D094F6FA02D56BA4B48F696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9FBDC3BEF0594AA195641F35692E24F82">
    <w:name w:val="9FBDC3BEF0594AA195641F35692E24F8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89DD0423D4044062875502B103C25E0D2">
    <w:name w:val="89DD0423D4044062875502B103C25E0D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2FE60F3E5A884222BEFECACEAF8CB58A2">
    <w:name w:val="2FE60F3E5A884222BEFECACEAF8CB58A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3EFD9E3E732F4695A555C7D4263CF53C2">
    <w:name w:val="3EFD9E3E732F4695A555C7D4263CF53C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76329017434F4A1EA3E454A1E07E5EFB2">
    <w:name w:val="76329017434F4A1EA3E454A1E07E5EFB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ED7EAA0C7EE6467A8F7149B975E62C032">
    <w:name w:val="ED7EAA0C7EE6467A8F7149B975E62C03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8E9C60B745D346E0A67D4BB0E73212C62">
    <w:name w:val="8E9C60B745D346E0A67D4BB0E73212C62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DA39AC1874A845F09BF71861132E623F1">
    <w:name w:val="DA39AC1874A845F09BF71861132E623F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AB710F771AE54AE7B44B12FC77C2AA101">
    <w:name w:val="AB710F771AE54AE7B44B12FC77C2AA10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BD9F16592B174BC59256761FBDD390431">
    <w:name w:val="BD9F16592B174BC59256761FBDD39043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90EC6BA91F374101A75F654CD84431501">
    <w:name w:val="90EC6BA91F374101A75F654CD8443150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9B2FCA2A83AD457288925123187146491">
    <w:name w:val="9B2FCA2A83AD45728892512318714649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8046A7BA4FE849D18A1FA21A7D9289161">
    <w:name w:val="8046A7BA4FE849D18A1FA21A7D928916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47D29A385DF143F08746E3CD527C91631">
    <w:name w:val="47D29A385DF143F08746E3CD527C9163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A794854C7ABC41429FC13A93C8458DEF1">
    <w:name w:val="A794854C7ABC41429FC13A93C8458DEF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3AC9832FFF2E4644B6D0A68ED51409261">
    <w:name w:val="3AC9832FFF2E4644B6D0A68ED5140926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7232F286D4E84A868AEBE87310FF93BE1">
    <w:name w:val="7232F286D4E84A868AEBE87310FF93BE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C0055D43BE9D4CFFB18964E654753B111">
    <w:name w:val="C0055D43BE9D4CFFB18964E654753B11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9224C1E28DF84FF79B0E207B47B4D5061">
    <w:name w:val="9224C1E28DF84FF79B0E207B47B4D506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DF400E4009A740CA9DDAA4E8FF40F9F21">
    <w:name w:val="DF400E4009A740CA9DDAA4E8FF40F9F2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499D6B076CEF493FB33685F146D0EBD01">
    <w:name w:val="499D6B076CEF493FB33685F146D0EBD0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DA8DEDBF628E4D93B8F925C21A1EDA2B1">
    <w:name w:val="DA8DEDBF628E4D93B8F925C21A1EDA2B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BD6B517C6B1641A4A999CE7E2DEF24571">
    <w:name w:val="BD6B517C6B1641A4A999CE7E2DEF2457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F5228DDC275B436A826A4BF1E296031B1">
    <w:name w:val="F5228DDC275B436A826A4BF1E296031B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49E96924B2FE4641BE44EC97465A51AB1">
    <w:name w:val="49E96924B2FE4641BE44EC97465A51AB1"/>
    <w:rsid w:val="00923803"/>
    <w:pPr>
      <w:spacing w:before="200" w:after="0" w:line="240" w:lineRule="auto"/>
    </w:pPr>
    <w:rPr>
      <w:rFonts w:eastAsiaTheme="minorHAnsi"/>
      <w:color w:val="000000" w:themeColor="text1"/>
      <w:sz w:val="24"/>
      <w:lang w:eastAsia="en-US"/>
    </w:rPr>
  </w:style>
  <w:style w:type="paragraph" w:customStyle="1" w:styleId="47036166A022461AADCAF9A7402DED71">
    <w:name w:val="47036166A022461AADCAF9A7402DED71"/>
    <w:rsid w:val="00923803"/>
    <w:rPr>
      <w:lang w:val="de-DE" w:eastAsia="de-DE"/>
    </w:rPr>
  </w:style>
  <w:style w:type="paragraph" w:customStyle="1" w:styleId="0A8710A25BFB4E2995C5187164FBEF4C">
    <w:name w:val="0A8710A25BFB4E2995C5187164FBEF4C"/>
    <w:rsid w:val="00923803"/>
    <w:rPr>
      <w:lang w:val="de-DE" w:eastAsia="de-DE"/>
    </w:rPr>
  </w:style>
  <w:style w:type="paragraph" w:customStyle="1" w:styleId="4E6CFF880B814394AC85D4184E2E858E">
    <w:name w:val="4E6CFF880B814394AC85D4184E2E858E"/>
    <w:rsid w:val="00923803"/>
    <w:rPr>
      <w:lang w:val="de-DE" w:eastAsia="de-DE"/>
    </w:rPr>
  </w:style>
  <w:style w:type="paragraph" w:customStyle="1" w:styleId="FC7AEAC96E824C47A8B7548563DA63BF">
    <w:name w:val="FC7AEAC96E824C47A8B7548563DA63BF"/>
    <w:rsid w:val="00923803"/>
    <w:rPr>
      <w:lang w:val="de-DE" w:eastAsia="de-DE"/>
    </w:rPr>
  </w:style>
  <w:style w:type="paragraph" w:customStyle="1" w:styleId="FA7C5EE00D534495B878824D670B7916">
    <w:name w:val="FA7C5EE00D534495B878824D670B7916"/>
    <w:rsid w:val="00923803"/>
    <w:rPr>
      <w:lang w:val="de-DE" w:eastAsia="de-DE"/>
    </w:rPr>
  </w:style>
  <w:style w:type="paragraph" w:customStyle="1" w:styleId="81486AF16B2E44DDB2930A5494A57D3E">
    <w:name w:val="81486AF16B2E44DDB2930A5494A57D3E"/>
    <w:rsid w:val="00923803"/>
    <w:rPr>
      <w:lang w:val="de-DE" w:eastAsia="de-DE"/>
    </w:rPr>
  </w:style>
  <w:style w:type="paragraph" w:customStyle="1" w:styleId="9E18EE470EB3426FABF9CAB359ADDA96">
    <w:name w:val="9E18EE470EB3426FABF9CAB359ADDA96"/>
    <w:rsid w:val="00923803"/>
    <w:rPr>
      <w:lang w:val="de-DE" w:eastAsia="de-DE"/>
    </w:rPr>
  </w:style>
  <w:style w:type="paragraph" w:customStyle="1" w:styleId="BDEFE38CA4824AFE9457C7895918A421">
    <w:name w:val="BDEFE38CA4824AFE9457C7895918A421"/>
    <w:rsid w:val="00923803"/>
    <w:rPr>
      <w:lang w:val="de-DE" w:eastAsia="de-DE"/>
    </w:rPr>
  </w:style>
  <w:style w:type="paragraph" w:customStyle="1" w:styleId="F9A03A8C51714EBAA1D0AE0F24EB332B">
    <w:name w:val="F9A03A8C51714EBAA1D0AE0F24EB332B"/>
    <w:rsid w:val="00923803"/>
    <w:rPr>
      <w:lang w:val="de-DE" w:eastAsia="de-DE"/>
    </w:rPr>
  </w:style>
  <w:style w:type="paragraph" w:customStyle="1" w:styleId="0B38940DE74C45DB855EDCE91B92FC04">
    <w:name w:val="0B38940DE74C45DB855EDCE91B92FC04"/>
    <w:rsid w:val="00923803"/>
    <w:rPr>
      <w:lang w:val="de-DE" w:eastAsia="de-DE"/>
    </w:rPr>
  </w:style>
  <w:style w:type="paragraph" w:customStyle="1" w:styleId="9974154506A842E3B940C4D47CE26FC6">
    <w:name w:val="9974154506A842E3B940C4D47CE26FC6"/>
    <w:rsid w:val="00923803"/>
    <w:rPr>
      <w:lang w:val="de-DE" w:eastAsia="de-DE"/>
    </w:rPr>
  </w:style>
  <w:style w:type="paragraph" w:customStyle="1" w:styleId="845FD31C453F4775B05B1EF82EA4EFFC">
    <w:name w:val="845FD31C453F4775B05B1EF82EA4EFFC"/>
    <w:rsid w:val="00923803"/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">
  <a:themeElements>
    <a:clrScheme name="OeAD Agentur für Bildung und Internationalisierung">
      <a:dk1>
        <a:srgbClr val="000000"/>
      </a:dk1>
      <a:lt1>
        <a:sysClr val="window" lastClr="FFFFFF"/>
      </a:lt1>
      <a:dk2>
        <a:srgbClr val="0083A3"/>
      </a:dk2>
      <a:lt2>
        <a:srgbClr val="EAE7D7"/>
      </a:lt2>
      <a:accent1>
        <a:srgbClr val="CACBCF"/>
      </a:accent1>
      <a:accent2>
        <a:srgbClr val="005E75"/>
      </a:accent2>
      <a:accent3>
        <a:srgbClr val="CC2A2A"/>
      </a:accent3>
      <a:accent4>
        <a:srgbClr val="CACBCF"/>
      </a:accent4>
      <a:accent5>
        <a:srgbClr val="00AFEC"/>
      </a:accent5>
      <a:accent6>
        <a:srgbClr val="DF0054"/>
      </a:accent6>
      <a:hlink>
        <a:srgbClr val="005E75"/>
      </a:hlink>
      <a:folHlink>
        <a:srgbClr val="005E75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62480-6D8C-40DE-BDC2-F93C5E1D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2021_Wordvorlage_OeAD_einseitig.dotm</Template>
  <TotalTime>0</TotalTime>
  <Pages>2</Pages>
  <Words>330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[Titel des Dokuments]</vt:lpstr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[Kostenrefundierung allgemein]</dc:title>
  <dc:subject/>
  <dc:creator>El-Hariri, Yasmin</dc:creator>
  <cp:keywords/>
  <dc:description/>
  <cp:lastModifiedBy>El-Hariri, Yasmin</cp:lastModifiedBy>
  <cp:revision>5</cp:revision>
  <cp:lastPrinted>2015-03-16T11:58:00Z</cp:lastPrinted>
  <dcterms:created xsi:type="dcterms:W3CDTF">2021-04-12T11:11:00Z</dcterms:created>
  <dcterms:modified xsi:type="dcterms:W3CDTF">2021-04-16T11:04:00Z</dcterms:modified>
</cp:coreProperties>
</file>