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3339" w14:textId="159A09DC" w:rsidR="00415B19" w:rsidRPr="00415B19" w:rsidRDefault="00CA6E4C" w:rsidP="00415B19">
      <w:pPr>
        <w:pStyle w:val="Textkrper2"/>
        <w:jc w:val="left"/>
        <w:rPr>
          <w:rFonts w:ascii="Calibri" w:hAnsi="Calibri" w:cs="Tahoma"/>
          <w:sz w:val="24"/>
          <w:szCs w:val="24"/>
          <w:lang w:val="en-GB"/>
        </w:rPr>
      </w:pPr>
      <w:bookmarkStart w:id="0" w:name="_Hlk94629470"/>
      <w:proofErr w:type="spellStart"/>
      <w:r>
        <w:rPr>
          <w:rFonts w:ascii="Calibri" w:hAnsi="Calibri" w:cs="Tahoma"/>
          <w:sz w:val="24"/>
          <w:szCs w:val="24"/>
          <w:lang w:val="en-GB"/>
        </w:rPr>
        <w:t>OeAD</w:t>
      </w:r>
      <w:proofErr w:type="spellEnd"/>
      <w:r>
        <w:rPr>
          <w:rFonts w:ascii="Calibri" w:hAnsi="Calibri" w:cs="Tahoma"/>
          <w:sz w:val="24"/>
          <w:szCs w:val="24"/>
          <w:lang w:val="en-GB"/>
        </w:rPr>
        <w:t xml:space="preserve"> / </w:t>
      </w:r>
      <w:r w:rsidR="00415B19" w:rsidRPr="00415B19">
        <w:rPr>
          <w:rFonts w:ascii="Calibri" w:hAnsi="Calibri" w:cs="Tahoma"/>
          <w:sz w:val="24"/>
          <w:szCs w:val="24"/>
          <w:lang w:val="en-GB"/>
        </w:rPr>
        <w:t xml:space="preserve">APPEAR Office </w:t>
      </w:r>
    </w:p>
    <w:p w14:paraId="37A5E4CE" w14:textId="77777777" w:rsidR="00415B19" w:rsidRPr="00415B19" w:rsidRDefault="00415B19" w:rsidP="00415B19">
      <w:pPr>
        <w:pStyle w:val="Textkrper2"/>
        <w:jc w:val="left"/>
        <w:rPr>
          <w:rFonts w:ascii="Calibri" w:hAnsi="Calibri" w:cs="Tahoma"/>
          <w:sz w:val="24"/>
          <w:szCs w:val="24"/>
          <w:lang w:val="en-GB"/>
        </w:rPr>
      </w:pPr>
      <w:proofErr w:type="spellStart"/>
      <w:r w:rsidRPr="00415B19">
        <w:rPr>
          <w:rFonts w:ascii="Calibri" w:hAnsi="Calibri" w:cs="Tahoma"/>
          <w:sz w:val="24"/>
          <w:szCs w:val="24"/>
          <w:lang w:val="en-GB"/>
        </w:rPr>
        <w:t>Ebendorferstrasse</w:t>
      </w:r>
      <w:proofErr w:type="spellEnd"/>
      <w:r w:rsidRPr="00415B19">
        <w:rPr>
          <w:rFonts w:ascii="Calibri" w:hAnsi="Calibri" w:cs="Tahoma"/>
          <w:sz w:val="24"/>
          <w:szCs w:val="24"/>
          <w:lang w:val="en-GB"/>
        </w:rPr>
        <w:t xml:space="preserve"> 7</w:t>
      </w:r>
    </w:p>
    <w:p w14:paraId="4C011BC5" w14:textId="7247772B" w:rsidR="00415B19" w:rsidRPr="00415B19" w:rsidRDefault="00415B19" w:rsidP="00415B19">
      <w:pPr>
        <w:pStyle w:val="Textkrper2"/>
        <w:spacing w:after="0"/>
        <w:jc w:val="left"/>
        <w:rPr>
          <w:rFonts w:ascii="Calibri" w:hAnsi="Calibri" w:cs="Tahoma"/>
          <w:sz w:val="24"/>
          <w:szCs w:val="24"/>
          <w:lang w:val="en-GB"/>
        </w:rPr>
      </w:pPr>
      <w:r w:rsidRPr="00415B19">
        <w:rPr>
          <w:rFonts w:ascii="Calibri" w:hAnsi="Calibri" w:cs="Tahoma"/>
          <w:sz w:val="24"/>
          <w:szCs w:val="24"/>
          <w:lang w:val="en-GB"/>
        </w:rPr>
        <w:t>1010 Vienna, Austria</w:t>
      </w:r>
    </w:p>
    <w:bookmarkEnd w:id="0"/>
    <w:p w14:paraId="65713F09" w14:textId="448C197B" w:rsidR="00415B19" w:rsidRPr="00415B19" w:rsidRDefault="00415B19" w:rsidP="00415B19">
      <w:pPr>
        <w:pStyle w:val="Textkrper2"/>
        <w:spacing w:after="0"/>
        <w:jc w:val="left"/>
        <w:rPr>
          <w:rFonts w:ascii="Calibri" w:hAnsi="Calibri" w:cs="Tahoma"/>
          <w:sz w:val="24"/>
          <w:szCs w:val="24"/>
          <w:lang w:val="en-GB"/>
        </w:rPr>
      </w:pPr>
    </w:p>
    <w:p w14:paraId="49692155" w14:textId="78039509" w:rsidR="00855244" w:rsidRPr="00303146" w:rsidRDefault="00CA6E4C" w:rsidP="00303146">
      <w:pPr>
        <w:pStyle w:val="berschrift2"/>
        <w:rPr>
          <w:sz w:val="22"/>
          <w:szCs w:val="22"/>
        </w:rPr>
      </w:pPr>
      <w:r w:rsidRPr="00303146">
        <w:t>Work verification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3B3A74" w:rsidRPr="0070304F" w14:paraId="1BC654E0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480BB9B3" w14:textId="43845B8D" w:rsidR="003B3A74" w:rsidRPr="0070304F" w:rsidRDefault="003B3A74" w:rsidP="004B4159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Project number</w:t>
            </w:r>
          </w:p>
        </w:tc>
        <w:tc>
          <w:tcPr>
            <w:tcW w:w="2941" w:type="pct"/>
            <w:vAlign w:val="center"/>
          </w:tcPr>
          <w:p w14:paraId="04DFE0F9" w14:textId="77777777" w:rsidR="003B3A74" w:rsidRPr="0070304F" w:rsidRDefault="003B3A74" w:rsidP="004B4159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3B3A74" w:rsidRPr="0070304F" w14:paraId="5A31EE83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22B2D37E" w14:textId="03C60117" w:rsidR="003B3A74" w:rsidRPr="0070304F" w:rsidRDefault="0085524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Acronym if applicable</w:t>
            </w:r>
          </w:p>
        </w:tc>
        <w:tc>
          <w:tcPr>
            <w:tcW w:w="2941" w:type="pct"/>
            <w:vAlign w:val="center"/>
          </w:tcPr>
          <w:p w14:paraId="41685281" w14:textId="77777777" w:rsidR="003B3A74" w:rsidRPr="0070304F" w:rsidRDefault="003B3A7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noProof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  <w:tr w:rsidR="00855244" w:rsidRPr="0070304F" w14:paraId="4D28C5B6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7BA9BAD4" w14:textId="312EAAFC" w:rsidR="00855244" w:rsidRPr="0070304F" w:rsidRDefault="0085524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2941" w:type="pct"/>
            <w:vAlign w:val="center"/>
          </w:tcPr>
          <w:p w14:paraId="39715DD0" w14:textId="77777777" w:rsidR="00855244" w:rsidRPr="0070304F" w:rsidRDefault="0085524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3B3A74" w:rsidRPr="0070304F" w14:paraId="57447CD1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293E5B78" w14:textId="77777777" w:rsidR="003B3A74" w:rsidRPr="0070304F" w:rsidRDefault="003B3A7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Project start</w:t>
            </w:r>
          </w:p>
        </w:tc>
        <w:tc>
          <w:tcPr>
            <w:tcW w:w="2941" w:type="pct"/>
            <w:vAlign w:val="center"/>
          </w:tcPr>
          <w:p w14:paraId="5847D85E" w14:textId="084A6E7B" w:rsidR="003B3A74" w:rsidRPr="0070304F" w:rsidRDefault="003B3A7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3B3A74" w:rsidRPr="00303146" w14:paraId="222703FD" w14:textId="77777777" w:rsidTr="00FF34F3">
        <w:trPr>
          <w:cantSplit/>
          <w:trHeight w:val="412"/>
        </w:trPr>
        <w:tc>
          <w:tcPr>
            <w:tcW w:w="2059" w:type="pct"/>
            <w:vAlign w:val="center"/>
          </w:tcPr>
          <w:p w14:paraId="797542A0" w14:textId="7199FE91" w:rsidR="003B3A74" w:rsidRPr="0070304F" w:rsidRDefault="0085524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Reporting period</w:t>
            </w:r>
          </w:p>
        </w:tc>
        <w:tc>
          <w:tcPr>
            <w:tcW w:w="2941" w:type="pct"/>
            <w:vAlign w:val="center"/>
          </w:tcPr>
          <w:p w14:paraId="2289F920" w14:textId="3AD4BD28" w:rsidR="003B3A74" w:rsidRPr="0070304F" w:rsidRDefault="003B3A74" w:rsidP="004B4159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dd.mm.yyyy</w:t>
            </w:r>
            <w:proofErr w:type="spellEnd"/>
            <w:proofErr w:type="gramEnd"/>
            <w:r w:rsidR="00855244" w:rsidRPr="0070304F">
              <w:rPr>
                <w:rFonts w:ascii="Calibri" w:hAnsi="Calibri" w:cs="Tahoma"/>
                <w:sz w:val="22"/>
                <w:szCs w:val="22"/>
                <w:lang w:val="en-GB"/>
              </w:rPr>
              <w:t xml:space="preserve"> - </w:t>
            </w:r>
            <w:proofErr w:type="spellStart"/>
            <w:r w:rsidR="00855244" w:rsidRPr="0070304F">
              <w:rPr>
                <w:rFonts w:ascii="Calibri" w:hAnsi="Calibri" w:cs="Tahoma"/>
                <w:sz w:val="22"/>
                <w:szCs w:val="22"/>
                <w:lang w:val="en-GB"/>
              </w:rPr>
              <w:t>dd.mm.yyyy</w:t>
            </w:r>
            <w:proofErr w:type="spellEnd"/>
          </w:p>
        </w:tc>
      </w:tr>
    </w:tbl>
    <w:p w14:paraId="09CB0E3B" w14:textId="7A3C971C" w:rsidR="0070304F" w:rsidRPr="00CA6E4C" w:rsidRDefault="0070304F">
      <w:pPr>
        <w:rPr>
          <w:lang w:val="en-GB"/>
        </w:rPr>
      </w:pP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70304F" w:rsidRPr="0070304F" w14:paraId="718FD6A1" w14:textId="77777777" w:rsidTr="0070304F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03E" w14:textId="6CC73EF1" w:rsidR="0070304F" w:rsidRPr="0070304F" w:rsidRDefault="0070304F" w:rsidP="0070304F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 xml:space="preserve">Name of staff member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3CDD" w14:textId="77777777" w:rsidR="0070304F" w:rsidRPr="0070304F" w:rsidRDefault="0070304F" w:rsidP="007A53DB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70304F" w:rsidRPr="0070304F" w14:paraId="4190F743" w14:textId="77777777" w:rsidTr="0070304F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580" w14:textId="04A7C17A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 xml:space="preserve">Name of </w:t>
            </w:r>
            <w:r w:rsidR="00CA6E4C">
              <w:rPr>
                <w:rFonts w:ascii="Calibri" w:hAnsi="Calibri" w:cs="Tahoma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54A" w14:textId="77777777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  <w:tr w:rsidR="0070304F" w:rsidRPr="0070304F" w14:paraId="505E3E7F" w14:textId="77777777" w:rsidTr="0070304F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91CB" w14:textId="7AE48558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 xml:space="preserve">Name </w:t>
            </w:r>
            <w:r w:rsidR="00CA6E4C">
              <w:rPr>
                <w:rFonts w:ascii="Calibri" w:hAnsi="Calibri" w:cs="Tahoma"/>
                <w:sz w:val="22"/>
                <w:szCs w:val="22"/>
                <w:lang w:val="en-GB"/>
              </w:rPr>
              <w:t xml:space="preserve">and position 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 xml:space="preserve">of the </w:t>
            </w:r>
            <w:r w:rsidR="00CA6E4C" w:rsidRPr="00CA6E4C">
              <w:rPr>
                <w:rFonts w:ascii="Calibri" w:hAnsi="Calibri" w:cs="Tahoma"/>
                <w:sz w:val="22"/>
                <w:szCs w:val="22"/>
                <w:lang w:val="en-US"/>
              </w:rPr>
              <w:t xml:space="preserve">representative of the institute </w:t>
            </w:r>
            <w:r w:rsidR="00CA6E4C">
              <w:rPr>
                <w:rFonts w:ascii="Calibri" w:hAnsi="Calibri" w:cs="Tahoma"/>
                <w:sz w:val="22"/>
                <w:szCs w:val="22"/>
                <w:lang w:val="en-US"/>
              </w:rPr>
              <w:t>(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head of staff member</w:t>
            </w:r>
            <w:r w:rsidR="00CA6E4C">
              <w:rPr>
                <w:rFonts w:ascii="Calibri" w:hAnsi="Calibri" w:cs="Tahoma"/>
                <w:sz w:val="22"/>
                <w:szCs w:val="22"/>
                <w:lang w:val="en-GB"/>
              </w:rPr>
              <w:t>)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004B" w14:textId="77777777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F6285FA" w14:textId="08914F9E" w:rsidR="00855244" w:rsidRPr="0070304F" w:rsidRDefault="00855244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49A80DCE" w14:textId="4F267486" w:rsidR="0070304F" w:rsidRPr="0070304F" w:rsidRDefault="0070304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6"/>
      </w:tblGrid>
      <w:tr w:rsidR="0070304F" w:rsidRPr="00303146" w14:paraId="7673B01B" w14:textId="77777777" w:rsidTr="0070304F">
        <w:trPr>
          <w:cantSplit/>
          <w:trHeight w:val="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3AF" w14:textId="3E0435EB" w:rsidR="0070304F" w:rsidRPr="0070304F" w:rsidRDefault="0070304F" w:rsidP="0070304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Item/content of work done </w:t>
            </w:r>
            <w:r w:rsidRPr="00703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within the project</w:t>
            </w:r>
          </w:p>
        </w:tc>
      </w:tr>
      <w:tr w:rsidR="0070304F" w:rsidRPr="0070304F" w14:paraId="6B9DEED2" w14:textId="77777777" w:rsidTr="0070304F">
        <w:trPr>
          <w:cantSplit/>
          <w:trHeight w:val="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0BF1" w14:textId="21205D5D" w:rsidR="0070304F" w:rsidRPr="0070304F" w:rsidRDefault="0070304F" w:rsidP="0070304F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A904AE6" w14:textId="05604DDE" w:rsidR="0070304F" w:rsidRDefault="0070304F"/>
    <w:p w14:paraId="5A97F88A" w14:textId="77777777" w:rsidR="0070304F" w:rsidRDefault="0070304F"/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162"/>
      </w:tblGrid>
      <w:tr w:rsidR="0070304F" w:rsidRPr="0070304F" w14:paraId="3B741CAB" w14:textId="77777777" w:rsidTr="007A53D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721" w14:textId="3F91538F" w:rsidR="0070304F" w:rsidRPr="0070304F" w:rsidRDefault="0070304F" w:rsidP="0070304F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Number of working days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B79" w14:textId="77777777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  <w:tr w:rsidR="0070304F" w:rsidRPr="0070304F" w14:paraId="2CF8F6CE" w14:textId="77777777" w:rsidTr="007A53D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8C" w14:textId="2E98C183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Daily rate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A4F" w14:textId="77777777" w:rsidR="0070304F" w:rsidRPr="0070304F" w:rsidRDefault="0070304F" w:rsidP="007A53DB">
            <w:pPr>
              <w:rPr>
                <w:rFonts w:ascii="Calibri" w:hAnsi="Calibri" w:cs="Tahoma"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sz w:val="22"/>
                <w:szCs w:val="22"/>
                <w:lang w:val="en-GB"/>
              </w:rPr>
              <w:fldChar w:fldCharType="end"/>
            </w:r>
          </w:p>
        </w:tc>
      </w:tr>
      <w:tr w:rsidR="0070304F" w:rsidRPr="0070304F" w14:paraId="45D13453" w14:textId="77777777" w:rsidTr="007A53DB">
        <w:trPr>
          <w:cantSplit/>
          <w:trHeight w:val="4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B49" w14:textId="7999824A" w:rsidR="0070304F" w:rsidRPr="0070304F" w:rsidRDefault="0070304F" w:rsidP="007A53DB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Amount due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 xml:space="preserve"> in EUR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02E" w14:textId="77777777" w:rsidR="0070304F" w:rsidRPr="0070304F" w:rsidRDefault="0070304F" w:rsidP="007A53DB">
            <w:pPr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pP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t> </w:t>
            </w:r>
            <w:r w:rsidRPr="0070304F">
              <w:rPr>
                <w:rFonts w:ascii="Calibri" w:hAnsi="Calibri" w:cs="Tahoma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151069C" w14:textId="77777777" w:rsidR="0070304F" w:rsidRPr="0070304F" w:rsidRDefault="0070304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29E3FB21" w14:textId="77777777" w:rsidR="0070304F" w:rsidRPr="0070304F" w:rsidRDefault="0070304F" w:rsidP="00855244">
      <w:pPr>
        <w:pStyle w:val="Textkrper2"/>
        <w:spacing w:after="0"/>
        <w:jc w:val="left"/>
        <w:rPr>
          <w:rFonts w:ascii="Calibri" w:hAnsi="Calibri" w:cs="Tahoma"/>
          <w:sz w:val="22"/>
          <w:szCs w:val="22"/>
          <w:lang w:val="en-GB"/>
        </w:rPr>
      </w:pPr>
    </w:p>
    <w:p w14:paraId="41A6ECA2" w14:textId="6EF71081" w:rsidR="00776C1D" w:rsidRDefault="00776C1D" w:rsidP="0085524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030B0CB" w14:textId="66FB1BA8" w:rsidR="0070304F" w:rsidRDefault="0070304F" w:rsidP="0085524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973B347" w14:textId="77777777" w:rsidR="00CA6E4C" w:rsidRPr="00776C1D" w:rsidRDefault="00CA6E4C" w:rsidP="00CA6E4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………………………………….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  <w:t>……………………………………………………………</w:t>
      </w:r>
    </w:p>
    <w:p w14:paraId="06B17859" w14:textId="73E60182" w:rsidR="00CA6E4C" w:rsidRPr="00776C1D" w:rsidRDefault="00CA6E4C" w:rsidP="00CA6E4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Location, date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  <w:t xml:space="preserve">Name of </w:t>
      </w:r>
      <w:r>
        <w:rPr>
          <w:rFonts w:asciiTheme="minorHAnsi" w:hAnsiTheme="minorHAnsi" w:cstheme="minorHAnsi"/>
          <w:sz w:val="24"/>
          <w:szCs w:val="24"/>
          <w:lang w:val="en-GB"/>
        </w:rPr>
        <w:t>staff member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>, signature</w:t>
      </w:r>
    </w:p>
    <w:p w14:paraId="6162A1BB" w14:textId="77777777" w:rsidR="00CA6E4C" w:rsidRDefault="00CA6E4C" w:rsidP="00CA6E4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FE37401" w14:textId="77777777" w:rsidR="00CA6E4C" w:rsidRPr="00776C1D" w:rsidRDefault="00CA6E4C" w:rsidP="00CA6E4C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A60F9E9" w14:textId="77777777" w:rsidR="0070304F" w:rsidRDefault="0070304F" w:rsidP="0085524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5AED391" w14:textId="77777777" w:rsidR="0070304F" w:rsidRPr="00776C1D" w:rsidRDefault="0070304F" w:rsidP="00855244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1145E35C" w14:textId="2B0AC68D" w:rsidR="00855244" w:rsidRPr="00776C1D" w:rsidRDefault="00855244" w:rsidP="0085524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………………………………….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="0070304F" w:rsidRPr="00776C1D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</w:t>
      </w:r>
    </w:p>
    <w:p w14:paraId="412FEA88" w14:textId="0653813A" w:rsidR="00855244" w:rsidRPr="00776C1D" w:rsidRDefault="00855244" w:rsidP="00855244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76C1D">
        <w:rPr>
          <w:rFonts w:asciiTheme="minorHAnsi" w:hAnsiTheme="minorHAnsi" w:cstheme="minorHAnsi"/>
          <w:sz w:val="24"/>
          <w:szCs w:val="24"/>
          <w:lang w:val="en-GB"/>
        </w:rPr>
        <w:t>Location, date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ab/>
        <w:t xml:space="preserve">Name of </w:t>
      </w:r>
      <w:r w:rsidR="00CA6E4C" w:rsidRPr="00CA6E4C">
        <w:rPr>
          <w:rFonts w:asciiTheme="minorHAnsi" w:hAnsiTheme="minorHAnsi" w:cstheme="minorHAnsi"/>
          <w:sz w:val="24"/>
          <w:szCs w:val="24"/>
          <w:lang w:val="en-GB"/>
        </w:rPr>
        <w:t>representative of the institute</w:t>
      </w:r>
      <w:r w:rsidRPr="00776C1D">
        <w:rPr>
          <w:rFonts w:asciiTheme="minorHAnsi" w:hAnsiTheme="minorHAnsi" w:cstheme="minorHAnsi"/>
          <w:sz w:val="24"/>
          <w:szCs w:val="24"/>
          <w:lang w:val="en-GB"/>
        </w:rPr>
        <w:t>, signature</w:t>
      </w:r>
    </w:p>
    <w:p w14:paraId="5573D7FE" w14:textId="2F9B5A78" w:rsidR="00855244" w:rsidRDefault="00855244" w:rsidP="00E70D65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28BE2ED" w14:textId="77777777" w:rsidR="001F7E24" w:rsidRPr="00776C1D" w:rsidRDefault="001F7E24" w:rsidP="00E70D65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1F7E24" w:rsidRPr="00776C1D" w:rsidSect="003B3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49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2FBC" w14:textId="77777777" w:rsidR="003B3A74" w:rsidRDefault="003B3A74" w:rsidP="004C58F1">
      <w:r>
        <w:separator/>
      </w:r>
    </w:p>
  </w:endnote>
  <w:endnote w:type="continuationSeparator" w:id="0">
    <w:p w14:paraId="71B72EA4" w14:textId="77777777" w:rsidR="003B3A74" w:rsidRDefault="003B3A74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8DED" w14:textId="77777777" w:rsidR="00CA6E4C" w:rsidRDefault="00CA6E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57A6" w14:textId="0463AE51" w:rsidR="006A1652" w:rsidRPr="00855244" w:rsidRDefault="00CA6E4C" w:rsidP="006A1652">
    <w:pPr>
      <w:pStyle w:val="Fuzeile"/>
      <w:rPr>
        <w:rFonts w:ascii="Calibri" w:hAnsi="Calibri" w:cs="Calibri"/>
        <w:sz w:val="22"/>
        <w:szCs w:val="22"/>
        <w:lang w:val="en-US"/>
      </w:rPr>
    </w:pPr>
    <w:r w:rsidRPr="00CA6E4C">
      <w:rPr>
        <w:rFonts w:ascii="Calibri" w:hAnsi="Calibri" w:cs="Calibri"/>
        <w:sz w:val="22"/>
        <w:szCs w:val="22"/>
        <w:lang w:val="en-US"/>
      </w:rPr>
      <w:t>Work verification</w:t>
    </w:r>
    <w:r>
      <w:rPr>
        <w:rFonts w:ascii="Calibri" w:hAnsi="Calibri" w:cs="Calibri"/>
        <w:sz w:val="22"/>
        <w:szCs w:val="22"/>
        <w:lang w:val="en-US"/>
      </w:rPr>
      <w:t xml:space="preserve"> </w:t>
    </w:r>
    <w:r w:rsidR="00C71D9B" w:rsidRPr="00855244">
      <w:rPr>
        <w:rFonts w:ascii="Calibri" w:hAnsi="Calibri" w:cs="Calibri"/>
        <w:sz w:val="22"/>
        <w:szCs w:val="22"/>
        <w:lang w:val="en-US"/>
      </w:rPr>
      <w:t>| Version</w:t>
    </w:r>
    <w:r w:rsidR="00855244" w:rsidRPr="00855244">
      <w:rPr>
        <w:rFonts w:ascii="Calibri" w:hAnsi="Calibri" w:cs="Calibri"/>
        <w:sz w:val="22"/>
        <w:szCs w:val="22"/>
        <w:lang w:val="en-US"/>
      </w:rPr>
      <w:t>220202</w:t>
    </w:r>
    <w:r w:rsidR="0070304F">
      <w:rPr>
        <w:rFonts w:ascii="Calibri" w:hAnsi="Calibri" w:cs="Calibri"/>
        <w:sz w:val="22"/>
        <w:szCs w:val="22"/>
        <w:lang w:val="en-US"/>
      </w:rPr>
      <w:t>14</w:t>
    </w:r>
    <w:r w:rsidR="00C71D9B" w:rsidRPr="00855244">
      <w:rPr>
        <w:rFonts w:ascii="Calibri" w:hAnsi="Calibri" w:cs="Calibri"/>
        <w:sz w:val="22"/>
        <w:szCs w:val="2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AA15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lang w:val="de-DE"/>
      </w:rPr>
      <w:tab/>
    </w:r>
    <w:r>
      <w:rPr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0D7A" w14:textId="77777777" w:rsidR="003B3A74" w:rsidRDefault="003B3A74" w:rsidP="004C58F1">
      <w:r>
        <w:separator/>
      </w:r>
    </w:p>
  </w:footnote>
  <w:footnote w:type="continuationSeparator" w:id="0">
    <w:p w14:paraId="5C3B2A3D" w14:textId="77777777" w:rsidR="003B3A74" w:rsidRDefault="003B3A74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7ABD" w14:textId="77777777" w:rsidR="00CA6E4C" w:rsidRDefault="00CA6E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1D23" w14:textId="77777777" w:rsidR="00CA6E4C" w:rsidRDefault="00CA6E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959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lang w:val="de-DE"/>
      </w:rPr>
    </w:pPr>
    <w:r w:rsidRPr="000919A9">
      <w:rPr>
        <w:lang w:val="de-DE"/>
      </w:rPr>
      <w:t xml:space="preserve">Seite </w:t>
    </w:r>
    <w:r w:rsidRPr="000919A9">
      <w:rPr>
        <w:lang w:val="de-DE"/>
      </w:rPr>
      <w:fldChar w:fldCharType="begin"/>
    </w:r>
    <w:r w:rsidRPr="000919A9">
      <w:rPr>
        <w:lang w:val="de-DE"/>
      </w:rPr>
      <w:instrText>PAGE  \* Arabic  \* MERGEFORMAT</w:instrText>
    </w:r>
    <w:r w:rsidRPr="000919A9">
      <w:rPr>
        <w:lang w:val="de-DE"/>
      </w:rPr>
      <w:fldChar w:fldCharType="separate"/>
    </w:r>
    <w:r w:rsidR="00007167">
      <w:rPr>
        <w:noProof/>
        <w:lang w:val="de-DE"/>
      </w:rPr>
      <w:t>1</w:t>
    </w:r>
    <w:r w:rsidRPr="000919A9">
      <w:rPr>
        <w:lang w:val="de-DE"/>
      </w:rPr>
      <w:fldChar w:fldCharType="end"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TITLE   \* MERGEFORMAT </w:instrText>
    </w:r>
    <w:r>
      <w:rPr>
        <w:lang w:val="de-DE"/>
      </w:rPr>
      <w:fldChar w:fldCharType="separate"/>
    </w:r>
    <w:r w:rsidR="003B3A74">
      <w:rPr>
        <w:lang w:val="de-DE"/>
      </w:rPr>
      <w:t>[Titel des Dokuments]</w:t>
    </w:r>
    <w:r>
      <w:rPr>
        <w:lang w:val="de-DE"/>
      </w:rPr>
      <w:fldChar w:fldCharType="end"/>
    </w:r>
    <w:r>
      <w:rPr>
        <w:lang w:val="de-DE"/>
      </w:rPr>
      <w:tab/>
    </w:r>
    <w:r>
      <w:rPr>
        <w:noProof/>
        <w:lang w:eastAsia="de-AT"/>
      </w:rPr>
      <w:drawing>
        <wp:inline distT="0" distB="0" distL="0" distR="0" wp14:anchorId="55198B98" wp14:editId="500D168B">
          <wp:extent cx="858129" cy="219600"/>
          <wp:effectExtent l="0" t="0" r="0" b="9525"/>
          <wp:docPr id="17" name="Grafik 17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" w15:restartNumberingAfterBreak="0">
    <w:nsid w:val="3BCF3A81"/>
    <w:multiLevelType w:val="multilevel"/>
    <w:tmpl w:val="F9F022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3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4" w15:restartNumberingAfterBreak="0">
    <w:nsid w:val="4E957D04"/>
    <w:multiLevelType w:val="hybridMultilevel"/>
    <w:tmpl w:val="9A0C2B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4FA"/>
    <w:multiLevelType w:val="hybridMultilevel"/>
    <w:tmpl w:val="16CA885E"/>
    <w:lvl w:ilvl="0" w:tplc="06204C7C">
      <w:start w:val="1"/>
      <w:numFmt w:val="bullet"/>
      <w:pStyle w:val="Aufzhlung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10" w15:restartNumberingAfterBreak="0">
    <w:nsid w:val="5F4A73C4"/>
    <w:multiLevelType w:val="hybridMultilevel"/>
    <w:tmpl w:val="1D1048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4ADAA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4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E5116"/>
    <w:rsid w:val="00121C71"/>
    <w:rsid w:val="00167E0B"/>
    <w:rsid w:val="00186E78"/>
    <w:rsid w:val="00192CF9"/>
    <w:rsid w:val="001F7E24"/>
    <w:rsid w:val="002000D1"/>
    <w:rsid w:val="00232F55"/>
    <w:rsid w:val="00252D85"/>
    <w:rsid w:val="002955A8"/>
    <w:rsid w:val="002C39EA"/>
    <w:rsid w:val="002F386A"/>
    <w:rsid w:val="002F6BD9"/>
    <w:rsid w:val="00303146"/>
    <w:rsid w:val="003137D6"/>
    <w:rsid w:val="00327BD3"/>
    <w:rsid w:val="00333601"/>
    <w:rsid w:val="00341C08"/>
    <w:rsid w:val="003651F1"/>
    <w:rsid w:val="003745CA"/>
    <w:rsid w:val="00377E05"/>
    <w:rsid w:val="00384245"/>
    <w:rsid w:val="00390403"/>
    <w:rsid w:val="003A28AD"/>
    <w:rsid w:val="003A6002"/>
    <w:rsid w:val="003B3A74"/>
    <w:rsid w:val="003B6589"/>
    <w:rsid w:val="003F02BE"/>
    <w:rsid w:val="00415B19"/>
    <w:rsid w:val="00431C9B"/>
    <w:rsid w:val="00440550"/>
    <w:rsid w:val="00441B30"/>
    <w:rsid w:val="0044412A"/>
    <w:rsid w:val="004577F3"/>
    <w:rsid w:val="004775AF"/>
    <w:rsid w:val="004A03E4"/>
    <w:rsid w:val="004A1F1A"/>
    <w:rsid w:val="004B6AA8"/>
    <w:rsid w:val="004C58F1"/>
    <w:rsid w:val="004C632E"/>
    <w:rsid w:val="004D1B88"/>
    <w:rsid w:val="004F112F"/>
    <w:rsid w:val="005124F9"/>
    <w:rsid w:val="005324AD"/>
    <w:rsid w:val="005549BF"/>
    <w:rsid w:val="00591B0D"/>
    <w:rsid w:val="00596BEF"/>
    <w:rsid w:val="005C0A50"/>
    <w:rsid w:val="005C5B07"/>
    <w:rsid w:val="005E2EA1"/>
    <w:rsid w:val="006120CD"/>
    <w:rsid w:val="006152CB"/>
    <w:rsid w:val="00620F30"/>
    <w:rsid w:val="00644F60"/>
    <w:rsid w:val="006506A5"/>
    <w:rsid w:val="00655171"/>
    <w:rsid w:val="00672CEB"/>
    <w:rsid w:val="006926A1"/>
    <w:rsid w:val="006A1652"/>
    <w:rsid w:val="006C2057"/>
    <w:rsid w:val="006C6C96"/>
    <w:rsid w:val="006E2C62"/>
    <w:rsid w:val="006F0C98"/>
    <w:rsid w:val="006F17E1"/>
    <w:rsid w:val="0070304F"/>
    <w:rsid w:val="0072087E"/>
    <w:rsid w:val="00757265"/>
    <w:rsid w:val="0077375D"/>
    <w:rsid w:val="00776C1D"/>
    <w:rsid w:val="00792F91"/>
    <w:rsid w:val="007948D7"/>
    <w:rsid w:val="007B27F7"/>
    <w:rsid w:val="007B38DC"/>
    <w:rsid w:val="007D0163"/>
    <w:rsid w:val="007E62C0"/>
    <w:rsid w:val="007F2B1A"/>
    <w:rsid w:val="00815F8F"/>
    <w:rsid w:val="00821ED0"/>
    <w:rsid w:val="0083061B"/>
    <w:rsid w:val="00830CAA"/>
    <w:rsid w:val="0084681C"/>
    <w:rsid w:val="0084716C"/>
    <w:rsid w:val="00855244"/>
    <w:rsid w:val="008704AD"/>
    <w:rsid w:val="008947CD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A46190"/>
    <w:rsid w:val="00A502FB"/>
    <w:rsid w:val="00A5299E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83B56"/>
    <w:rsid w:val="00BA66B8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71D9B"/>
    <w:rsid w:val="00C8601A"/>
    <w:rsid w:val="00CA26BA"/>
    <w:rsid w:val="00CA6E4C"/>
    <w:rsid w:val="00CA78DE"/>
    <w:rsid w:val="00CB6C59"/>
    <w:rsid w:val="00CB6E41"/>
    <w:rsid w:val="00CC27D8"/>
    <w:rsid w:val="00CF5803"/>
    <w:rsid w:val="00D348B5"/>
    <w:rsid w:val="00D34B05"/>
    <w:rsid w:val="00D40660"/>
    <w:rsid w:val="00D50626"/>
    <w:rsid w:val="00D51CC0"/>
    <w:rsid w:val="00D56643"/>
    <w:rsid w:val="00D627C9"/>
    <w:rsid w:val="00DC7173"/>
    <w:rsid w:val="00DE3425"/>
    <w:rsid w:val="00DF1EDD"/>
    <w:rsid w:val="00E214BC"/>
    <w:rsid w:val="00E3396B"/>
    <w:rsid w:val="00E46D1F"/>
    <w:rsid w:val="00E65876"/>
    <w:rsid w:val="00E67B6B"/>
    <w:rsid w:val="00E70D65"/>
    <w:rsid w:val="00E7757A"/>
    <w:rsid w:val="00EA6CAE"/>
    <w:rsid w:val="00EC58DE"/>
    <w:rsid w:val="00ED5A71"/>
    <w:rsid w:val="00EE241A"/>
    <w:rsid w:val="00EF5081"/>
    <w:rsid w:val="00F01394"/>
    <w:rsid w:val="00F07438"/>
    <w:rsid w:val="00F74391"/>
    <w:rsid w:val="00FD2FE0"/>
    <w:rsid w:val="00FD76C4"/>
    <w:rsid w:val="00FE3E78"/>
    <w:rsid w:val="00FF34F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04389"/>
  <w15:chartTrackingRefBased/>
  <w15:docId w15:val="{CF7F2764-90D5-4FB4-9EC7-B11CA70D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3B3A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71D9B"/>
    <w:pPr>
      <w:keepNext/>
      <w:keepLines/>
      <w:spacing w:before="240" w:after="200"/>
      <w:jc w:val="center"/>
      <w:outlineLvl w:val="0"/>
    </w:pPr>
    <w:rPr>
      <w:rFonts w:ascii="Calibri" w:eastAsiaTheme="majorEastAsia" w:hAnsi="Calibri" w:cs="Tahoma"/>
      <w:b/>
      <w:bCs/>
      <w:color w:val="005E75" w:themeColor="accent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303146"/>
    <w:pPr>
      <w:keepNext/>
      <w:keepLines/>
      <w:spacing w:before="320" w:after="200"/>
      <w:ind w:left="964" w:hanging="964"/>
      <w:outlineLvl w:val="1"/>
    </w:pPr>
    <w:rPr>
      <w:rFonts w:ascii="Calibri" w:eastAsiaTheme="majorEastAsia" w:hAnsi="Calibri" w:cs="Tahoma"/>
      <w:b/>
      <w:bCs/>
      <w:sz w:val="32"/>
      <w:szCs w:val="32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A6CAE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71D9B"/>
    <w:rPr>
      <w:rFonts w:ascii="Calibri" w:eastAsiaTheme="majorEastAsia" w:hAnsi="Calibri" w:cs="Tahoma"/>
      <w:b/>
      <w:bCs/>
      <w:color w:val="005E75" w:themeColor="accent2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303146"/>
    <w:rPr>
      <w:rFonts w:ascii="Calibri" w:eastAsiaTheme="majorEastAsia" w:hAnsi="Calibri" w:cs="Tahoma"/>
      <w:b/>
      <w:bCs/>
      <w:sz w:val="32"/>
      <w:szCs w:val="32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6CAE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2E5A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after="200"/>
    </w:pPr>
    <w:rPr>
      <w:bCs/>
      <w:szCs w:val="18"/>
    </w:rPr>
  </w:style>
  <w:style w:type="character" w:styleId="Hyperlink">
    <w:name w:val="Hyperlink"/>
    <w:basedOn w:val="BesuchterLink"/>
    <w:uiPriority w:val="99"/>
    <w:unhideWhenUsed/>
    <w:rsid w:val="00830CAA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62C0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extkrper2">
    <w:name w:val="Body Text 2"/>
    <w:basedOn w:val="Standard"/>
    <w:link w:val="Textkrper2Zchn"/>
    <w:rsid w:val="003B3A74"/>
    <w:pPr>
      <w:overflowPunct/>
      <w:autoSpaceDE/>
      <w:autoSpaceDN/>
      <w:adjustRightInd/>
      <w:spacing w:after="140"/>
      <w:jc w:val="center"/>
      <w:textAlignment w:val="auto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3B3A74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ufzhlung">
    <w:name w:val="Aufzählung"/>
    <w:basedOn w:val="Standard"/>
    <w:rsid w:val="003B3A74"/>
    <w:pPr>
      <w:numPr>
        <w:numId w:val="10"/>
      </w:numPr>
    </w:pPr>
    <w:rPr>
      <w:lang w:val="de-DE"/>
    </w:rPr>
  </w:style>
  <w:style w:type="character" w:styleId="Seitenzahl">
    <w:name w:val="page number"/>
    <w:basedOn w:val="Absatz-Standardschriftart"/>
    <w:rsid w:val="003B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\Downloads\20201124_Wordvorlage_OeAD_einseitig%20(1)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20201124_Wordvorlage_OeAD_einseitig (1).dotm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APPEAR half-year report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APPEAR half-year report</dc:title>
  <dc:subject/>
  <dc:creator>Nikisianli, Nikoleta</dc:creator>
  <cp:keywords/>
  <dc:description/>
  <cp:lastModifiedBy>Stinnig, Elke</cp:lastModifiedBy>
  <cp:revision>16</cp:revision>
  <cp:lastPrinted>2015-03-16T11:58:00Z</cp:lastPrinted>
  <dcterms:created xsi:type="dcterms:W3CDTF">2021-09-02T11:37:00Z</dcterms:created>
  <dcterms:modified xsi:type="dcterms:W3CDTF">2022-02-14T07:51:00Z</dcterms:modified>
</cp:coreProperties>
</file>